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87" w:rsidRPr="00A21752" w:rsidRDefault="00B02E87" w:rsidP="002D409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829BB" w:rsidRPr="005D652F" w:rsidRDefault="005829BB" w:rsidP="002D4098">
      <w:pPr>
        <w:spacing w:after="0"/>
        <w:rPr>
          <w:rFonts w:asciiTheme="minorHAnsi" w:hAnsiTheme="minorHAnsi" w:cstheme="minorHAnsi"/>
          <w:sz w:val="12"/>
          <w:szCs w:val="24"/>
        </w:rPr>
      </w:pPr>
    </w:p>
    <w:p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Na podlagi 16. člena Pravilnika o zbiranju in varstvu osebnih podatkov na področju predšolske vzgoje (Uradni list RS, št. 80/2004) in v skladu s Splošno uredbo o varstvu podatkov (GDPR; 2016/679) vas glede osebnih podatkov, ki po naravi, vsebini ali namenu ne posegajo v zasebnost posameznika, naprošamo za</w:t>
      </w:r>
    </w:p>
    <w:p w:rsidR="003501B8" w:rsidRPr="00E22A9A" w:rsidRDefault="003501B8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E22A9A" w:rsidRPr="00E22A9A" w:rsidRDefault="00E22A9A" w:rsidP="00E22A9A">
      <w:pPr>
        <w:pStyle w:val="Telobesedila"/>
        <w:spacing w:line="276" w:lineRule="auto"/>
        <w:jc w:val="center"/>
        <w:rPr>
          <w:rFonts w:asciiTheme="minorHAnsi" w:hAnsiTheme="minorHAnsi" w:cstheme="minorHAnsi"/>
          <w:bCs w:val="0"/>
        </w:rPr>
      </w:pPr>
      <w:r w:rsidRPr="00E22A9A">
        <w:rPr>
          <w:rFonts w:asciiTheme="minorHAnsi" w:hAnsiTheme="minorHAnsi" w:cstheme="minorHAnsi"/>
        </w:rPr>
        <w:t xml:space="preserve">SOGLASJE K OBDELAVI OSEBNIH PODATKOV </w:t>
      </w:r>
    </w:p>
    <w:p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E22A9A" w:rsidRPr="00E22A9A" w:rsidRDefault="00E22A9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Podpisana mati/skrbnica/rejnica</w:t>
      </w:r>
      <w:r>
        <w:rPr>
          <w:rFonts w:asciiTheme="minorHAnsi" w:hAnsiTheme="minorHAnsi" w:cstheme="minorHAnsi"/>
          <w:b w:val="0"/>
        </w:rPr>
        <w:t xml:space="preserve"> </w:t>
      </w:r>
      <w:r w:rsidRPr="00E22A9A">
        <w:rPr>
          <w:rFonts w:asciiTheme="minorHAnsi" w:hAnsiTheme="minorHAnsi" w:cstheme="minorHAnsi"/>
          <w:b w:val="0"/>
        </w:rPr>
        <w:t>(v nadaljevanju star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š</w:t>
      </w:r>
      <w:r w:rsidRPr="00E22A9A">
        <w:rPr>
          <w:rFonts w:asciiTheme="minorHAnsi" w:hAnsiTheme="minorHAnsi" w:cstheme="minorHAnsi"/>
          <w:b w:val="0"/>
        </w:rPr>
        <w:t>): _____________________________</w:t>
      </w:r>
      <w:r>
        <w:rPr>
          <w:rFonts w:asciiTheme="minorHAnsi" w:hAnsiTheme="minorHAnsi" w:cstheme="minorHAnsi"/>
          <w:b w:val="0"/>
        </w:rPr>
        <w:t xml:space="preserve">_______________________________ </w:t>
      </w:r>
      <w:r w:rsidRPr="00E22A9A">
        <w:rPr>
          <w:rFonts w:asciiTheme="minorHAnsi" w:hAnsiTheme="minorHAnsi" w:cstheme="minorHAnsi"/>
          <w:b w:val="0"/>
        </w:rPr>
        <w:t>(ime in priimek) in podpisani o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če/</w:t>
      </w:r>
      <w:r w:rsidRPr="00E22A9A">
        <w:rPr>
          <w:rFonts w:asciiTheme="minorHAnsi" w:hAnsiTheme="minorHAnsi" w:cstheme="minorHAnsi"/>
          <w:b w:val="0"/>
        </w:rPr>
        <w:t>skrbnik/rejnik (v nadaljevanju star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š</w:t>
      </w:r>
      <w:r w:rsidRPr="00E22A9A">
        <w:rPr>
          <w:rFonts w:asciiTheme="minorHAnsi" w:hAnsiTheme="minorHAnsi" w:cstheme="minorHAnsi"/>
          <w:b w:val="0"/>
        </w:rPr>
        <w:t>): __________________________________________________________</w:t>
      </w:r>
      <w:r>
        <w:rPr>
          <w:rFonts w:asciiTheme="minorHAnsi" w:hAnsiTheme="minorHAnsi" w:cstheme="minorHAnsi"/>
          <w:b w:val="0"/>
        </w:rPr>
        <w:t xml:space="preserve">___    </w:t>
      </w:r>
      <w:r w:rsidRPr="00E22A9A">
        <w:rPr>
          <w:rFonts w:asciiTheme="minorHAnsi" w:hAnsiTheme="minorHAnsi" w:cstheme="minorHAnsi"/>
          <w:b w:val="0"/>
        </w:rPr>
        <w:t xml:space="preserve">(ime in priimek) </w:t>
      </w:r>
    </w:p>
    <w:p w:rsidR="00E22A9A" w:rsidRPr="00E22A9A" w:rsidRDefault="00E22A9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otroka  __________________________________________________(ime in priimek otroka), ki je vklju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čen </w:t>
      </w:r>
      <w:r w:rsidRPr="00E22A9A">
        <w:rPr>
          <w:rFonts w:asciiTheme="minorHAnsi" w:hAnsiTheme="minorHAnsi" w:cstheme="minorHAnsi"/>
          <w:b w:val="0"/>
        </w:rPr>
        <w:t xml:space="preserve">v Vrtec Lendava – </w:t>
      </w:r>
      <w:proofErr w:type="spellStart"/>
      <w:r w:rsidRPr="00E22A9A">
        <w:rPr>
          <w:rFonts w:asciiTheme="minorHAnsi" w:hAnsiTheme="minorHAnsi" w:cstheme="minorHAnsi"/>
          <w:b w:val="0"/>
        </w:rPr>
        <w:t>Lendvai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</w:t>
      </w:r>
      <w:proofErr w:type="spellStart"/>
      <w:r w:rsidRPr="00E22A9A">
        <w:rPr>
          <w:rFonts w:asciiTheme="minorHAnsi" w:hAnsiTheme="minorHAnsi" w:cstheme="minorHAnsi"/>
          <w:b w:val="0"/>
        </w:rPr>
        <w:t>Óvoda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, </w:t>
      </w:r>
    </w:p>
    <w:p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E22A9A" w:rsidRPr="00E22A9A" w:rsidRDefault="002F7C7E" w:rsidP="009873F2">
      <w:pPr>
        <w:pStyle w:val="Telobesedila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 w:val="0"/>
        </w:rPr>
      </w:pPr>
      <w:r w:rsidRPr="002F7C7E">
        <w:rPr>
          <w:rFonts w:asciiTheme="minorHAnsi" w:hAnsiTheme="minorHAnsi" w:cstheme="minorHAnsi"/>
        </w:rPr>
        <w:t>SOGLAŠAM</w:t>
      </w:r>
      <w:r w:rsidR="00E22A9A" w:rsidRPr="00E22A9A">
        <w:rPr>
          <w:rFonts w:asciiTheme="minorHAnsi" w:hAnsiTheme="minorHAnsi" w:cstheme="minorHAnsi"/>
          <w:b w:val="0"/>
        </w:rPr>
        <w:t xml:space="preserve"> ali </w:t>
      </w:r>
      <w:r w:rsidRPr="002F7C7E">
        <w:rPr>
          <w:rFonts w:asciiTheme="minorHAnsi" w:hAnsiTheme="minorHAnsi" w:cstheme="minorHAnsi"/>
        </w:rPr>
        <w:t>NE SOGLAŠAM</w:t>
      </w:r>
      <w:r w:rsidR="00E22A9A" w:rsidRPr="00E22A9A">
        <w:rPr>
          <w:rFonts w:asciiTheme="minorHAnsi" w:hAnsiTheme="minorHAnsi" w:cstheme="minorHAnsi"/>
          <w:b w:val="0"/>
        </w:rPr>
        <w:t xml:space="preserve"> (ustrezno označite z DA ali NE):</w:t>
      </w:r>
    </w:p>
    <w:p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E22A9A" w:rsidRPr="00834AD0" w:rsidRDefault="00E22A9A" w:rsidP="00E22A9A">
      <w:pPr>
        <w:pStyle w:val="Telobesedil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Vrtec Lendava – </w:t>
      </w:r>
      <w:proofErr w:type="spellStart"/>
      <w:r w:rsidRPr="00E22A9A">
        <w:rPr>
          <w:rFonts w:asciiTheme="minorHAnsi" w:hAnsiTheme="minorHAnsi" w:cstheme="minorHAnsi"/>
          <w:b w:val="0"/>
        </w:rPr>
        <w:t>Lendvai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</w:t>
      </w:r>
      <w:proofErr w:type="spellStart"/>
      <w:r w:rsidRPr="00E22A9A">
        <w:rPr>
          <w:rFonts w:asciiTheme="minorHAnsi" w:hAnsiTheme="minorHAnsi" w:cstheme="minorHAnsi"/>
          <w:b w:val="0"/>
        </w:rPr>
        <w:t>Óvoda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lahko v skladu s predpisi, ki urejajo varstvo osebnih podatkov, zbira, shranjuje, obdeluje in objavlja javno dostopne osebne podatke otroka, kot so </w:t>
      </w:r>
      <w:r w:rsidRPr="00E22A9A">
        <w:rPr>
          <w:rFonts w:asciiTheme="minorHAnsi" w:hAnsiTheme="minorHAnsi" w:cstheme="minorHAnsi"/>
        </w:rPr>
        <w:t>SKUPINSKI POSNETKI OTROK,</w:t>
      </w:r>
      <w:r w:rsidRPr="00E22A9A">
        <w:rPr>
          <w:rFonts w:asciiTheme="minorHAnsi" w:hAnsiTheme="minorHAnsi" w:cstheme="minorHAnsi"/>
          <w:b w:val="0"/>
        </w:rPr>
        <w:t xml:space="preserve"> na katerih je tudi moj otrok, nastali na prireditvah, javnih nastopih in pri različnih dejavnostih vzgojno-izobraževalnega dela v skladu z Letnim delovnim načrtom vrtca, Letnim delovnim načrtom enote in Letnim delovnim načrtom strokovnega delavca,</w:t>
      </w:r>
    </w:p>
    <w:tbl>
      <w:tblPr>
        <w:tblStyle w:val="Tabelamrea"/>
        <w:tblW w:w="9286" w:type="dxa"/>
        <w:tblInd w:w="-5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7735"/>
        <w:gridCol w:w="727"/>
        <w:gridCol w:w="824"/>
      </w:tblGrid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za namene dokumentiranja in predstavitve vzgojnega dela vrtca javnosti in staršem v prostorih vrtca: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čni </w:t>
            </w:r>
            <w:r w:rsidRPr="00E22A9A">
              <w:rPr>
                <w:rFonts w:asciiTheme="minorHAnsi" w:hAnsiTheme="minorHAnsi" w:cstheme="minorHAnsi"/>
                <w:b w:val="0"/>
              </w:rPr>
              <w:t>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namene dokumentiranja in predstavitve vzgojnega dela vrtca javnosti in staršem, ko vrtec sodeluje pri organizaciji dogodka ali sam organizira dogodek  izven vrtca: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namene dokumentiranja in predstavitve vzgojnega dela vrtca v kroniki vrtca, zbornikih in publikacijah vrtca, vabilih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 predstavitve vzgojnega dela vrtca na spletni strani vrtca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za namen predstavitve vzgojnega dela vrtca v medijih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lastRenderedPageBreak/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izo</w:t>
            </w:r>
            <w:r w:rsidR="005E0E33">
              <w:rPr>
                <w:rFonts w:asciiTheme="minorHAnsi" w:hAnsiTheme="minorHAnsi" w:cstheme="minorHAnsi"/>
                <w:b w:val="0"/>
              </w:rPr>
              <w:t>b</w:t>
            </w:r>
            <w:r w:rsidRPr="00E22A9A">
              <w:rPr>
                <w:rFonts w:asciiTheme="minorHAnsi" w:hAnsiTheme="minorHAnsi" w:cstheme="minorHAnsi"/>
                <w:b w:val="0"/>
              </w:rPr>
              <w:t>ra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ževalne namene (strokovna srečanja, konference, posveti, predstavitev dobre prakse)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ab/>
      </w:r>
    </w:p>
    <w:p w:rsidR="00506C20" w:rsidRPr="00834AD0" w:rsidRDefault="00E22A9A" w:rsidP="00E22A9A">
      <w:pPr>
        <w:pStyle w:val="Telobesedil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Vrtec Lendava – </w:t>
      </w:r>
      <w:proofErr w:type="spellStart"/>
      <w:r w:rsidRPr="00E22A9A">
        <w:rPr>
          <w:rFonts w:asciiTheme="minorHAnsi" w:hAnsiTheme="minorHAnsi" w:cstheme="minorHAnsi"/>
          <w:b w:val="0"/>
        </w:rPr>
        <w:t>Lendvai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</w:t>
      </w:r>
      <w:proofErr w:type="spellStart"/>
      <w:r w:rsidRPr="00E22A9A">
        <w:rPr>
          <w:rFonts w:asciiTheme="minorHAnsi" w:hAnsiTheme="minorHAnsi" w:cstheme="minorHAnsi"/>
          <w:b w:val="0"/>
        </w:rPr>
        <w:t>Óvoda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lahko v skladu s predpisi, ki urejajo varstvo osebnih podatkov, zbira, shranjuje, obdeluje in objavlja </w:t>
      </w:r>
      <w:r w:rsidRPr="00506C20">
        <w:rPr>
          <w:rFonts w:asciiTheme="minorHAnsi" w:hAnsiTheme="minorHAnsi" w:cstheme="minorHAnsi"/>
        </w:rPr>
        <w:t>IZDELKE OTROKA,</w:t>
      </w:r>
      <w:r w:rsidRPr="00E22A9A">
        <w:rPr>
          <w:rFonts w:asciiTheme="minorHAnsi" w:hAnsiTheme="minorHAnsi" w:cstheme="minorHAnsi"/>
          <w:b w:val="0"/>
        </w:rPr>
        <w:t xml:space="preserve"> opremljene z osebnimi podatki (ime, priimek, starost, vrtec), nastale pri različnih dejavnostih vzgojno-izobraževalnega dela:</w:t>
      </w:r>
    </w:p>
    <w:tbl>
      <w:tblPr>
        <w:tblW w:w="9204" w:type="dxa"/>
        <w:tblInd w:w="-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742"/>
        <w:gridCol w:w="817"/>
      </w:tblGrid>
      <w:tr w:rsidR="00E22A9A" w:rsidRPr="00E22A9A" w:rsidTr="00C723D8">
        <w:tc>
          <w:tcPr>
            <w:tcW w:w="7645" w:type="dxa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dokumentiranja in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v prostorih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namene dokumentiranja in predstavitve vzgojnega dela vrtca javnosti in staršem, ko vrtec sodeluje pri organizaciji dogodka ali sam organizira dogodek  izven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dokumentiranja in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v kroniki vrtca, zbornikih in publikacijah vrtca, vabilih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na spletni strani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po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šlje v objavo otroškim in strokovnim revijam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 xml:space="preserve">za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izbora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ževalne</w:t>
            </w:r>
            <w:proofErr w:type="spellEnd"/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 namene (strokovna srečanja, konference, posveti, predstavitev dobre prakse)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:rsidR="00E51C93" w:rsidRDefault="00E51C93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E22A9A" w:rsidRPr="00E22A9A" w:rsidRDefault="00E22A9A" w:rsidP="00E51C93">
      <w:pPr>
        <w:pStyle w:val="Telobesedil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Vrtec Lendava – </w:t>
      </w:r>
      <w:proofErr w:type="spellStart"/>
      <w:r w:rsidRPr="00E22A9A">
        <w:rPr>
          <w:rFonts w:asciiTheme="minorHAnsi" w:hAnsiTheme="minorHAnsi" w:cstheme="minorHAnsi"/>
          <w:b w:val="0"/>
        </w:rPr>
        <w:t>Lendvai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</w:t>
      </w:r>
      <w:proofErr w:type="spellStart"/>
      <w:r w:rsidRPr="00E22A9A">
        <w:rPr>
          <w:rFonts w:asciiTheme="minorHAnsi" w:hAnsiTheme="minorHAnsi" w:cstheme="minorHAnsi"/>
          <w:b w:val="0"/>
        </w:rPr>
        <w:t>Óvoda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lahko v skladu s predpisi, ki urejajo varstvo osebnih podatkov, za namen dokumentiranja in predstavitve vzgojnega dela vrtca javnosti in staršem objavi </w:t>
      </w:r>
      <w:r w:rsidRPr="003501B8">
        <w:rPr>
          <w:rFonts w:asciiTheme="minorHAnsi" w:hAnsiTheme="minorHAnsi" w:cstheme="minorHAnsi"/>
        </w:rPr>
        <w:t>REZULTATE,</w:t>
      </w:r>
      <w:r w:rsidRPr="00E22A9A">
        <w:rPr>
          <w:rFonts w:asciiTheme="minorHAnsi" w:hAnsiTheme="minorHAnsi" w:cstheme="minorHAnsi"/>
          <w:b w:val="0"/>
        </w:rPr>
        <w:t xml:space="preserve"> ki jih je otrok s svojim izdelkom dosegel z udele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žbo na natečaju: </w:t>
      </w:r>
    </w:p>
    <w:tbl>
      <w:tblPr>
        <w:tblW w:w="9204" w:type="dxa"/>
        <w:tblInd w:w="-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742"/>
        <w:gridCol w:w="817"/>
      </w:tblGrid>
      <w:tr w:rsidR="00E22A9A" w:rsidRPr="00E22A9A" w:rsidTr="00C723D8">
        <w:tc>
          <w:tcPr>
            <w:tcW w:w="7645" w:type="dxa"/>
          </w:tcPr>
          <w:p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v prostorih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ko vrtec sodeluje pri organizaciji dogodka ali sam organizira dogodek  izven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v kroniki vrtca, zbornikih in publikacijah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na spletni strani vrtca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C723D8">
        <w:tc>
          <w:tcPr>
            <w:tcW w:w="7645" w:type="dxa"/>
          </w:tcPr>
          <w:p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v medijih</w:t>
            </w:r>
          </w:p>
        </w:tc>
        <w:tc>
          <w:tcPr>
            <w:tcW w:w="742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:rsidR="00877883" w:rsidRPr="00E22A9A" w:rsidRDefault="00877883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7F4DDC" w:rsidRPr="00834AD0" w:rsidRDefault="00E22A9A" w:rsidP="00E22A9A">
      <w:pPr>
        <w:pStyle w:val="Telobesedila"/>
        <w:numPr>
          <w:ilvl w:val="0"/>
          <w:numId w:val="42"/>
        </w:numPr>
        <w:spacing w:line="276" w:lineRule="auto"/>
        <w:rPr>
          <w:rFonts w:asciiTheme="minorHAnsi" w:eastAsia="Calibri" w:hAnsiTheme="minorHAnsi" w:cstheme="minorHAnsi"/>
          <w:b w:val="0"/>
          <w:color w:val="00000A"/>
          <w:lang w:eastAsia="en-US"/>
        </w:rPr>
      </w:pPr>
      <w:bookmarkStart w:id="0" w:name="_GoBack"/>
      <w:r w:rsidRPr="00E22A9A">
        <w:rPr>
          <w:rFonts w:asciiTheme="minorHAnsi" w:hAnsiTheme="minorHAnsi" w:cstheme="minorHAnsi"/>
          <w:b w:val="0"/>
        </w:rPr>
        <w:t xml:space="preserve">Vrtec Lendava – </w:t>
      </w:r>
      <w:proofErr w:type="spellStart"/>
      <w:r w:rsidRPr="00E22A9A">
        <w:rPr>
          <w:rFonts w:asciiTheme="minorHAnsi" w:hAnsiTheme="minorHAnsi" w:cstheme="minorHAnsi"/>
          <w:b w:val="0"/>
        </w:rPr>
        <w:t>Lendvai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</w:t>
      </w:r>
      <w:proofErr w:type="spellStart"/>
      <w:r w:rsidRPr="00E22A9A">
        <w:rPr>
          <w:rFonts w:asciiTheme="minorHAnsi" w:hAnsiTheme="minorHAnsi" w:cstheme="minorHAnsi"/>
          <w:b w:val="0"/>
        </w:rPr>
        <w:t>Óvoda</w:t>
      </w:r>
      <w:proofErr w:type="spellEnd"/>
      <w:r w:rsidRPr="00E22A9A">
        <w:rPr>
          <w:rFonts w:asciiTheme="minorHAnsi" w:hAnsiTheme="minorHAnsi" w:cstheme="minorHAnsi"/>
          <w:b w:val="0"/>
        </w:rPr>
        <w:t xml:space="preserve"> lahko v skladu s predpisi, ki urejajo varstvo osebnih </w:t>
      </w:r>
      <w:bookmarkEnd w:id="0"/>
      <w:r w:rsidRPr="00E22A9A">
        <w:rPr>
          <w:rFonts w:asciiTheme="minorHAnsi" w:hAnsiTheme="minorHAnsi" w:cstheme="minorHAnsi"/>
          <w:b w:val="0"/>
        </w:rPr>
        <w:t xml:space="preserve">podatkov,  </w:t>
      </w:r>
      <w:r w:rsidRPr="003501B8">
        <w:rPr>
          <w:rFonts w:asciiTheme="minorHAnsi" w:eastAsia="Calibri" w:hAnsiTheme="minorHAnsi" w:cstheme="minorHAnsi"/>
          <w:color w:val="00000A"/>
          <w:lang w:eastAsia="en-US"/>
        </w:rPr>
        <w:t>POSREDUJE STARŠEM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 v papirni ali elektronski obliki:</w:t>
      </w:r>
    </w:p>
    <w:tbl>
      <w:tblPr>
        <w:tblStyle w:val="Tabelamrea"/>
        <w:tblW w:w="9286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7735"/>
        <w:gridCol w:w="727"/>
        <w:gridCol w:w="824"/>
      </w:tblGrid>
      <w:tr w:rsidR="00E22A9A" w:rsidRPr="00E22A9A" w:rsidTr="00617514">
        <w:tc>
          <w:tcPr>
            <w:tcW w:w="7735" w:type="dxa"/>
            <w:shd w:val="clear" w:color="auto" w:fill="auto"/>
          </w:tcPr>
          <w:p w:rsidR="00E22A9A" w:rsidRPr="00E22A9A" w:rsidRDefault="00E22A9A" w:rsidP="0044295B">
            <w:pPr>
              <w:pStyle w:val="Telobesedila"/>
              <w:widowControl w:val="0"/>
              <w:numPr>
                <w:ilvl w:val="0"/>
                <w:numId w:val="47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 skupinskih posnetkov otrok in posnetke posameznega otroka staršem otroka, katerega otrok je na posnetku, pri različnih dejavnostih vzgojno-izobraževalnega dela vrtca</w:t>
            </w:r>
          </w:p>
        </w:tc>
        <w:tc>
          <w:tcPr>
            <w:tcW w:w="727" w:type="dxa"/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:rsidTr="00617514">
        <w:tc>
          <w:tcPr>
            <w:tcW w:w="7735" w:type="dxa"/>
            <w:shd w:val="clear" w:color="auto" w:fill="auto"/>
          </w:tcPr>
          <w:p w:rsidR="00E22A9A" w:rsidRPr="00E22A9A" w:rsidRDefault="00E22A9A" w:rsidP="003B276B">
            <w:pPr>
              <w:pStyle w:val="Telobesedila"/>
              <w:widowControl w:val="0"/>
              <w:numPr>
                <w:ilvl w:val="0"/>
                <w:numId w:val="47"/>
              </w:numPr>
              <w:suppressAutoHyphens/>
              <w:spacing w:after="140"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lastRenderedPageBreak/>
              <w:t xml:space="preserve">videoposnetke 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skupinskih posnetkov otrok in posnetke posameznega otroka staršem otroka, katerega otrok je na posnetku, pri različnih dejavnostih vzgojno-izobraževalnega dela vrtca</w:t>
            </w:r>
          </w:p>
        </w:tc>
        <w:tc>
          <w:tcPr>
            <w:tcW w:w="727" w:type="dxa"/>
            <w:shd w:val="clear" w:color="auto" w:fill="auto"/>
          </w:tcPr>
          <w:p w:rsidR="00E22A9A" w:rsidRPr="00E22A9A" w:rsidRDefault="00E22A9A" w:rsidP="003B276B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shd w:val="clear" w:color="auto" w:fill="auto"/>
          </w:tcPr>
          <w:p w:rsidR="00E22A9A" w:rsidRPr="00E22A9A" w:rsidRDefault="00E22A9A" w:rsidP="003B276B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tbl>
      <w:tblPr>
        <w:tblW w:w="9418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4"/>
        <w:gridCol w:w="738"/>
        <w:gridCol w:w="826"/>
      </w:tblGrid>
      <w:tr w:rsidR="00E22A9A" w:rsidRPr="00E22A9A" w:rsidTr="00617514">
        <w:tc>
          <w:tcPr>
            <w:tcW w:w="7757" w:type="dxa"/>
          </w:tcPr>
          <w:p w:rsidR="00E22A9A" w:rsidRPr="00E22A9A" w:rsidRDefault="00E22A9A" w:rsidP="0044295B">
            <w:pPr>
              <w:pStyle w:val="Telobesedila"/>
              <w:widowControl w:val="0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Lahko moj otrok sodeluje pri snemanju skupinskih posnetkov otrok različnih oddaj, ki jih občasno izvaja vrtec ali jih v prostorih vrtca ali izven njega izvajajo in javno objavljajo časopisne hiše, predvajajo radijske in TV hiše z namenom promocije in dobrobiti vrtca</w:t>
            </w:r>
          </w:p>
        </w:tc>
        <w:tc>
          <w:tcPr>
            <w:tcW w:w="729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6" w:type="dxa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tbl>
      <w:tblPr>
        <w:tblpPr w:leftFromText="141" w:rightFromText="141" w:vertAnchor="text" w:horzAnchor="margin" w:tblpXSpec="center" w:tblpY="260"/>
        <w:tblW w:w="9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6"/>
        <w:gridCol w:w="730"/>
        <w:gridCol w:w="816"/>
      </w:tblGrid>
      <w:tr w:rsidR="00617514" w:rsidRPr="003B276B" w:rsidTr="00617514">
        <w:trPr>
          <w:trHeight w:val="2350"/>
        </w:trPr>
        <w:tc>
          <w:tcPr>
            <w:tcW w:w="7756" w:type="dxa"/>
            <w:shd w:val="clear" w:color="auto" w:fill="auto"/>
          </w:tcPr>
          <w:p w:rsidR="00617514" w:rsidRPr="003B276B" w:rsidRDefault="00617514" w:rsidP="00617514">
            <w:pPr>
              <w:pStyle w:val="Odstavekseznama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3B276B">
              <w:rPr>
                <w:sz w:val="24"/>
                <w:szCs w:val="24"/>
              </w:rPr>
              <w:t xml:space="preserve">Vrtec Lendava – </w:t>
            </w:r>
            <w:proofErr w:type="spellStart"/>
            <w:r w:rsidRPr="003B276B">
              <w:rPr>
                <w:sz w:val="24"/>
                <w:szCs w:val="24"/>
              </w:rPr>
              <w:t>Lendvai</w:t>
            </w:r>
            <w:proofErr w:type="spellEnd"/>
            <w:r w:rsidRPr="003B276B">
              <w:rPr>
                <w:sz w:val="24"/>
                <w:szCs w:val="24"/>
              </w:rPr>
              <w:t xml:space="preserve"> </w:t>
            </w:r>
            <w:proofErr w:type="spellStart"/>
            <w:r w:rsidRPr="003B276B">
              <w:rPr>
                <w:sz w:val="24"/>
                <w:szCs w:val="24"/>
              </w:rPr>
              <w:t>Óvoda</w:t>
            </w:r>
            <w:proofErr w:type="spellEnd"/>
            <w:r w:rsidRPr="003B276B">
              <w:rPr>
                <w:sz w:val="24"/>
                <w:szCs w:val="24"/>
              </w:rPr>
              <w:t xml:space="preserve"> lahko v skladu s predpisi, ki urejajo varstvo osebnih podatkov, za namen dokumentiranja in poročanja o izvedenem projektu </w:t>
            </w:r>
            <w:r w:rsidRPr="003B276B">
              <w:rPr>
                <w:b/>
                <w:sz w:val="24"/>
                <w:szCs w:val="24"/>
              </w:rPr>
              <w:t>POSREDUJE ORGANIZATORJU OZ. FINANCERJU PROJEKTA</w:t>
            </w:r>
            <w:r w:rsidRPr="003B276B">
              <w:rPr>
                <w:sz w:val="24"/>
                <w:szCs w:val="24"/>
              </w:rPr>
              <w:t xml:space="preserve"> fotografije, zvočne in video posnetke otrok pri dejavnostih vzgojno-izobraževalnega dela, ki se izvajajo v okviru projekta, izdelke ali fotografije izdelkov otrok, ki so bili narejeni v okviru projekta .</w:t>
            </w:r>
          </w:p>
        </w:tc>
        <w:tc>
          <w:tcPr>
            <w:tcW w:w="730" w:type="dxa"/>
            <w:shd w:val="clear" w:color="auto" w:fill="auto"/>
          </w:tcPr>
          <w:p w:rsidR="00617514" w:rsidRPr="003B276B" w:rsidRDefault="00617514" w:rsidP="00617514">
            <w:pPr>
              <w:jc w:val="center"/>
              <w:rPr>
                <w:sz w:val="24"/>
                <w:szCs w:val="24"/>
              </w:rPr>
            </w:pPr>
            <w:r w:rsidRPr="003B276B">
              <w:rPr>
                <w:sz w:val="24"/>
                <w:szCs w:val="24"/>
              </w:rPr>
              <w:t>DA</w:t>
            </w:r>
          </w:p>
        </w:tc>
        <w:tc>
          <w:tcPr>
            <w:tcW w:w="816" w:type="dxa"/>
            <w:shd w:val="clear" w:color="auto" w:fill="auto"/>
          </w:tcPr>
          <w:p w:rsidR="00617514" w:rsidRPr="003B276B" w:rsidRDefault="00617514" w:rsidP="00617514">
            <w:pPr>
              <w:jc w:val="center"/>
              <w:rPr>
                <w:sz w:val="24"/>
                <w:szCs w:val="24"/>
              </w:rPr>
            </w:pPr>
            <w:r w:rsidRPr="003B276B">
              <w:rPr>
                <w:sz w:val="24"/>
                <w:szCs w:val="24"/>
              </w:rPr>
              <w:t>NE</w:t>
            </w:r>
          </w:p>
        </w:tc>
      </w:tr>
    </w:tbl>
    <w:p w:rsidR="00BB61BF" w:rsidRDefault="00BB61BF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3B276B" w:rsidRDefault="003B276B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:rsidR="00E22A9A" w:rsidRPr="00E22A9A" w:rsidRDefault="00E22A9A" w:rsidP="00091A83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Seznanjen/a sem, da:</w:t>
      </w:r>
    </w:p>
    <w:p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da soglasje velja za celotno obdobje vključenosti otroka v vrtec oz. do izpisa otroka iz vrtca ali pisnega preklica in se hrani v evidenci vključenih otrok;</w:t>
      </w:r>
    </w:p>
    <w:p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l</w:t>
      </w:r>
      <w:r w:rsidRPr="00E22A9A">
        <w:rPr>
          <w:rFonts w:asciiTheme="minorHAnsi" w:hAnsiTheme="minorHAnsi" w:cstheme="minorHAnsi"/>
          <w:b w:val="0"/>
          <w:lang w:eastAsia="ar-SA"/>
        </w:rPr>
        <w:t xml:space="preserve">ahko soglasje kadarkoli pisno prekličem pri svetovalni delavki ali vodstvu vrtca. </w:t>
      </w:r>
      <w:r w:rsidRPr="00E22A9A">
        <w:rPr>
          <w:rFonts w:asciiTheme="minorHAnsi" w:hAnsiTheme="minorHAnsi" w:cstheme="minorHAnsi"/>
          <w:b w:val="0"/>
          <w:color w:val="000000"/>
          <w:lang w:eastAsia="ar-SA"/>
        </w:rPr>
        <w:t>Preklic soglasja ne vpliva na zakonitost obdelave na podlagi privolitve pred njenim preklicem;</w:t>
      </w:r>
    </w:p>
    <w:p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bo vrtec navedene podatke uporabil izključno za zgoraj navedeni namen; </w:t>
      </w:r>
    </w:p>
    <w:p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bo vrtec pridobljene podatke hranil in obdeloval v skladu s predpisi, ki urejajo varstvo osebnih podatkov,</w:t>
      </w:r>
      <w:r w:rsidRPr="00E22A9A">
        <w:rPr>
          <w:rFonts w:asciiTheme="minorHAnsi" w:hAnsiTheme="minorHAnsi" w:cstheme="minorHAnsi"/>
          <w:b w:val="0"/>
          <w:lang w:eastAsia="ar-SA"/>
        </w:rPr>
        <w:t xml:space="preserve"> in predpisi, ki urejajo varstvo dokumentarnega in arhivskega gradiva </w:t>
      </w:r>
      <w:r w:rsidRPr="00E22A9A">
        <w:rPr>
          <w:rFonts w:asciiTheme="minorHAnsi" w:hAnsiTheme="minorHAnsi" w:cstheme="minorHAnsi"/>
          <w:b w:val="0"/>
          <w:color w:val="000000"/>
          <w:lang w:eastAsia="ar-SA"/>
        </w:rPr>
        <w:t>in se izbrišejo po izpolnitvi namena, za katerega so bili zbrani.</w:t>
      </w:r>
    </w:p>
    <w:p w:rsidR="00BB61BF" w:rsidRPr="003B276B" w:rsidRDefault="00E22A9A" w:rsidP="00091A83">
      <w:pPr>
        <w:pStyle w:val="Telobesedila"/>
        <w:numPr>
          <w:ilvl w:val="0"/>
          <w:numId w:val="30"/>
        </w:numPr>
        <w:suppressAutoHyphens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  <w:color w:val="000000"/>
          <w:lang w:eastAsia="ar-SA"/>
        </w:rPr>
        <w:t xml:space="preserve">podrobnejše informacije so navedene </w:t>
      </w:r>
      <w:r w:rsidRPr="00E22A9A">
        <w:rPr>
          <w:rFonts w:asciiTheme="minorHAnsi" w:hAnsiTheme="minorHAnsi" w:cstheme="minorHAnsi"/>
          <w:b w:val="0"/>
          <w:bCs w:val="0"/>
          <w:color w:val="000000"/>
          <w:lang w:eastAsia="ar-SA"/>
        </w:rPr>
        <w:t xml:space="preserve">v dokumentu obvestilo o obdelavi osebnih podatkov </w:t>
      </w:r>
      <w:r w:rsidRPr="00E22A9A">
        <w:rPr>
          <w:rFonts w:asciiTheme="minorHAnsi" w:hAnsiTheme="minorHAnsi" w:cstheme="minorHAnsi"/>
          <w:b w:val="0"/>
          <w:bCs w:val="0"/>
          <w:color w:val="000000"/>
        </w:rPr>
        <w:t>staršev in otrok v V</w:t>
      </w:r>
      <w:r w:rsidRPr="00E22A9A">
        <w:rPr>
          <w:rFonts w:asciiTheme="minorHAnsi" w:hAnsiTheme="minorHAnsi" w:cstheme="minorHAnsi"/>
          <w:b w:val="0"/>
          <w:bCs w:val="0"/>
          <w:color w:val="000000"/>
          <w:lang w:eastAsia="ar-SA"/>
        </w:rPr>
        <w:t xml:space="preserve">rtcu Lendava- </w:t>
      </w:r>
      <w:proofErr w:type="spellStart"/>
      <w:r w:rsidRPr="00E22A9A">
        <w:rPr>
          <w:rFonts w:asciiTheme="minorHAnsi" w:hAnsiTheme="minorHAnsi" w:cstheme="minorHAnsi"/>
          <w:b w:val="0"/>
          <w:bCs w:val="0"/>
          <w:color w:val="000000"/>
          <w:lang w:eastAsia="ar-SA"/>
        </w:rPr>
        <w:t>Lendvai</w:t>
      </w:r>
      <w:proofErr w:type="spellEnd"/>
      <w:r w:rsidRPr="00E22A9A">
        <w:rPr>
          <w:rFonts w:asciiTheme="minorHAnsi" w:hAnsiTheme="minorHAnsi" w:cstheme="minorHAnsi"/>
          <w:b w:val="0"/>
          <w:bCs w:val="0"/>
          <w:color w:val="000000"/>
          <w:lang w:eastAsia="ar-SA"/>
        </w:rPr>
        <w:t xml:space="preserve"> </w:t>
      </w:r>
      <w:r w:rsidRPr="00E22A9A">
        <w:rPr>
          <w:rFonts w:asciiTheme="minorHAnsi" w:hAnsiTheme="minorHAnsi" w:cstheme="minorHAnsi"/>
          <w:b w:val="0"/>
          <w:bCs w:val="0"/>
          <w:color w:val="000000"/>
          <w:lang w:val="hu-HU" w:eastAsia="ar-SA"/>
        </w:rPr>
        <w:t>Óvoda, ki ste ga prejeli.</w:t>
      </w:r>
    </w:p>
    <w:p w:rsidR="003B276B" w:rsidRDefault="003B276B" w:rsidP="003B276B">
      <w:pPr>
        <w:pStyle w:val="Telobesedila"/>
        <w:suppressAutoHyphens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834AD0" w:rsidRPr="00834AD0" w:rsidRDefault="00834AD0" w:rsidP="00834AD0">
      <w:pPr>
        <w:pStyle w:val="Telobesedila"/>
        <w:suppressAutoHyphens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7F4DDC" w:rsidRDefault="00E22A9A" w:rsidP="009873F2">
      <w:pPr>
        <w:pStyle w:val="Telobesedila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 w:val="0"/>
        </w:rPr>
      </w:pPr>
      <w:r w:rsidRPr="003501B8">
        <w:rPr>
          <w:rFonts w:asciiTheme="minorHAnsi" w:hAnsiTheme="minorHAnsi" w:cstheme="minorHAnsi"/>
        </w:rPr>
        <w:t>IZJAVLJAM</w:t>
      </w:r>
      <w:r w:rsidRPr="00E22A9A">
        <w:rPr>
          <w:rFonts w:asciiTheme="minorHAnsi" w:hAnsiTheme="minorHAnsi" w:cstheme="minorHAnsi"/>
          <w:b w:val="0"/>
        </w:rPr>
        <w:t xml:space="preserve"> da fotografij in videoposnetkov, ki so nastali v vrtcu, ne bom uporabljal/a oz. objavljal/a v spletnih omrežjih oz. jih kako drugače javno objavljal/a in razmnoževal/a</w:t>
      </w:r>
      <w:r w:rsidR="00877883">
        <w:rPr>
          <w:rFonts w:asciiTheme="minorHAnsi" w:hAnsiTheme="minorHAnsi" w:cstheme="minorHAnsi"/>
          <w:b w:val="0"/>
        </w:rPr>
        <w:t>.</w:t>
      </w:r>
    </w:p>
    <w:p w:rsidR="003B276B" w:rsidRDefault="003B276B" w:rsidP="003B276B">
      <w:pPr>
        <w:pStyle w:val="Telobesedila"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617514" w:rsidRDefault="00617514" w:rsidP="003B276B">
      <w:pPr>
        <w:pStyle w:val="Telobesedila"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617514" w:rsidRDefault="00617514" w:rsidP="003B276B">
      <w:pPr>
        <w:pStyle w:val="Telobesedila"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617514" w:rsidRDefault="00617514" w:rsidP="003B276B">
      <w:pPr>
        <w:pStyle w:val="Telobesedila"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877883" w:rsidRDefault="00877883" w:rsidP="00877883">
      <w:pPr>
        <w:pStyle w:val="Telobesedila"/>
        <w:spacing w:line="276" w:lineRule="auto"/>
        <w:ind w:left="720"/>
        <w:rPr>
          <w:rFonts w:asciiTheme="minorHAnsi" w:hAnsiTheme="minorHAnsi" w:cstheme="minorHAnsi"/>
          <w:b w:val="0"/>
        </w:rPr>
      </w:pPr>
    </w:p>
    <w:p w:rsidR="00BB61BF" w:rsidRPr="00877883" w:rsidRDefault="00877883" w:rsidP="00834AD0">
      <w:pPr>
        <w:pStyle w:val="Telobesedila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 w:val="0"/>
        </w:rPr>
      </w:pPr>
      <w:r w:rsidRPr="003501B8">
        <w:rPr>
          <w:rFonts w:asciiTheme="minorHAnsi" w:hAnsiTheme="minorHAnsi" w:cstheme="minorHAnsi"/>
        </w:rPr>
        <w:lastRenderedPageBreak/>
        <w:t>IZJAVA O PRENOSU MATERIALNIH AVTORSKIH PRAVI</w:t>
      </w:r>
      <w:r>
        <w:rPr>
          <w:rFonts w:asciiTheme="minorHAnsi" w:hAnsiTheme="minorHAnsi" w:cstheme="minorHAnsi"/>
        </w:rPr>
        <w:t>C</w:t>
      </w:r>
    </w:p>
    <w:tbl>
      <w:tblPr>
        <w:tblStyle w:val="Tabelamrea"/>
        <w:tblW w:w="91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7907"/>
        <w:gridCol w:w="653"/>
        <w:gridCol w:w="638"/>
      </w:tblGrid>
      <w:tr w:rsidR="00E22A9A" w:rsidRPr="00E22A9A" w:rsidTr="00877883">
        <w:trPr>
          <w:trHeight w:val="835"/>
        </w:trPr>
        <w:tc>
          <w:tcPr>
            <w:tcW w:w="7907" w:type="dxa"/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 xml:space="preserve">Hkrati se v korist Vrtca Lendava –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Lendvai</w:t>
            </w:r>
            <w:proofErr w:type="spellEnd"/>
            <w:r w:rsidRPr="00E22A9A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Óvoda</w:t>
            </w:r>
            <w:proofErr w:type="spellEnd"/>
            <w:r w:rsidRPr="00E22A9A">
              <w:rPr>
                <w:rFonts w:asciiTheme="minorHAnsi" w:hAnsiTheme="minorHAnsi" w:cstheme="minorHAnsi"/>
                <w:b w:val="0"/>
              </w:rPr>
              <w:t xml:space="preserve"> odpovedujem uveljavljanju vseh materialnih pravic in denarnemu nadomestilu za otrokov izdelek, nastal v okviru dejavnosti vrtca, natečajev ali projektov.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Soglašam</w:t>
            </w:r>
            <w:proofErr w:type="spellEnd"/>
            <w:r w:rsidRPr="00E22A9A">
              <w:rPr>
                <w:rFonts w:asciiTheme="minorHAnsi" w:hAnsiTheme="minorHAnsi" w:cstheme="minorHAnsi"/>
                <w:b w:val="0"/>
              </w:rPr>
              <w:t xml:space="preserve">, da lahko Vrtec Lendava –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Lendvai</w:t>
            </w:r>
            <w:proofErr w:type="spellEnd"/>
            <w:r w:rsidRPr="00E22A9A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Óvoda</w:t>
            </w:r>
            <w:proofErr w:type="spellEnd"/>
            <w:r w:rsidRPr="00E22A9A">
              <w:rPr>
                <w:rFonts w:asciiTheme="minorHAnsi" w:hAnsiTheme="minorHAnsi" w:cstheme="minorHAnsi"/>
                <w:b w:val="0"/>
              </w:rPr>
              <w:t xml:space="preserve"> izdelek otroka reproducira in uporablja v namene dokumentiranja vzgojno</w:t>
            </w:r>
            <w:r w:rsidR="007F70D0">
              <w:rPr>
                <w:rFonts w:asciiTheme="minorHAnsi" w:hAnsiTheme="minorHAnsi" w:cstheme="minorHAnsi"/>
                <w:b w:val="0"/>
              </w:rPr>
              <w:t>-</w:t>
            </w:r>
            <w:r w:rsidRPr="00E22A9A">
              <w:rPr>
                <w:rFonts w:asciiTheme="minorHAnsi" w:hAnsiTheme="minorHAnsi" w:cstheme="minorHAnsi"/>
                <w:b w:val="0"/>
              </w:rPr>
              <w:t>izobra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ževalnega dela vrtca, v </w:t>
            </w:r>
            <w:proofErr w:type="spellStart"/>
            <w:r w:rsidRPr="00E22A9A">
              <w:rPr>
                <w:rFonts w:asciiTheme="minorHAnsi" w:hAnsiTheme="minorHAnsi" w:cstheme="minorHAnsi"/>
                <w:b w:val="0"/>
              </w:rPr>
              <w:t>izobraževalne</w:t>
            </w:r>
            <w:proofErr w:type="spellEnd"/>
            <w:r w:rsidRPr="00E22A9A">
              <w:rPr>
                <w:rFonts w:asciiTheme="minorHAnsi" w:hAnsiTheme="minorHAnsi" w:cstheme="minorHAnsi"/>
                <w:b w:val="0"/>
              </w:rPr>
              <w:t xml:space="preserve"> in promocijske namene in ga podari (npr. 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ščilnice,..</w:t>
            </w:r>
            <w:r w:rsidRPr="00E22A9A">
              <w:rPr>
                <w:rFonts w:asciiTheme="minorHAnsi" w:hAnsiTheme="minorHAnsi" w:cstheme="minorHAnsi"/>
                <w:b w:val="0"/>
              </w:rPr>
              <w:t>).</w:t>
            </w:r>
          </w:p>
          <w:p w:rsid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  <w:p w:rsidR="00790275" w:rsidRPr="00E22A9A" w:rsidRDefault="00790275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53" w:type="dxa"/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638" w:type="dxa"/>
            <w:shd w:val="clear" w:color="auto" w:fill="auto"/>
          </w:tcPr>
          <w:p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:rsidR="00B270A6" w:rsidRDefault="00877883" w:rsidP="00B270A6">
      <w:pPr>
        <w:spacing w:after="0"/>
        <w:jc w:val="both"/>
        <w:rPr>
          <w:rFonts w:asciiTheme="minorHAnsi" w:hAnsiTheme="minorHAnsi" w:cstheme="minorHAnsi"/>
          <w:sz w:val="24"/>
        </w:rPr>
      </w:pPr>
      <w:r w:rsidRPr="00877883">
        <w:rPr>
          <w:rFonts w:asciiTheme="minorHAnsi" w:hAnsiTheme="minorHAnsi" w:cstheme="minorHAnsi"/>
          <w:sz w:val="24"/>
        </w:rPr>
        <w:t>Podpis</w:t>
      </w:r>
      <w:r w:rsidR="00B270A6">
        <w:rPr>
          <w:rFonts w:asciiTheme="minorHAnsi" w:hAnsiTheme="minorHAnsi" w:cstheme="minorHAnsi"/>
          <w:sz w:val="24"/>
        </w:rPr>
        <w:t>:</w:t>
      </w:r>
    </w:p>
    <w:p w:rsidR="00E22A9A" w:rsidRDefault="00B270A6" w:rsidP="00B270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Starši</w:t>
      </w:r>
      <w:r w:rsidR="00877883" w:rsidRPr="00877883">
        <w:rPr>
          <w:rFonts w:asciiTheme="minorHAnsi" w:hAnsiTheme="minorHAnsi" w:cstheme="minorHAnsi"/>
          <w:sz w:val="24"/>
        </w:rPr>
        <w:t>/skrbnik</w:t>
      </w:r>
      <w:r>
        <w:rPr>
          <w:rFonts w:asciiTheme="minorHAnsi" w:hAnsiTheme="minorHAnsi" w:cstheme="minorHAnsi"/>
          <w:sz w:val="24"/>
        </w:rPr>
        <w:t>i</w:t>
      </w:r>
      <w:r w:rsidR="00877883" w:rsidRPr="00877883">
        <w:rPr>
          <w:rFonts w:asciiTheme="minorHAnsi" w:hAnsiTheme="minorHAnsi" w:cstheme="minorHAnsi"/>
          <w:sz w:val="24"/>
        </w:rPr>
        <w:t>/rejnik</w:t>
      </w:r>
      <w:r>
        <w:rPr>
          <w:rFonts w:asciiTheme="minorHAnsi" w:hAnsiTheme="minorHAnsi" w:cstheme="minorHAnsi"/>
          <w:sz w:val="24"/>
        </w:rPr>
        <w:t>i ____________________________</w:t>
      </w:r>
    </w:p>
    <w:p w:rsidR="00877883" w:rsidRPr="00B270A6" w:rsidRDefault="00877883" w:rsidP="00877883">
      <w:pPr>
        <w:jc w:val="both"/>
        <w:rPr>
          <w:rFonts w:asciiTheme="minorHAnsi" w:hAnsiTheme="minorHAnsi" w:cstheme="minorHAnsi"/>
          <w:sz w:val="28"/>
          <w:szCs w:val="24"/>
        </w:rPr>
      </w:pPr>
      <w:r w:rsidRPr="00B270A6">
        <w:rPr>
          <w:rFonts w:asciiTheme="minorHAnsi" w:hAnsiTheme="minorHAnsi" w:cstheme="minorHAnsi"/>
          <w:sz w:val="24"/>
        </w:rPr>
        <w:t>V</w:t>
      </w:r>
      <w:r w:rsidR="00B270A6" w:rsidRPr="00B270A6">
        <w:rPr>
          <w:rFonts w:asciiTheme="minorHAnsi" w:hAnsiTheme="minorHAnsi" w:cstheme="minorHAnsi"/>
          <w:sz w:val="24"/>
        </w:rPr>
        <w:t xml:space="preserve">/na </w:t>
      </w:r>
      <w:r w:rsidRPr="00B270A6">
        <w:rPr>
          <w:rFonts w:asciiTheme="minorHAnsi" w:hAnsiTheme="minorHAnsi" w:cstheme="minorHAnsi"/>
          <w:sz w:val="24"/>
        </w:rPr>
        <w:t>_____________</w:t>
      </w:r>
      <w:r w:rsidR="00B270A6">
        <w:rPr>
          <w:rFonts w:asciiTheme="minorHAnsi" w:hAnsiTheme="minorHAnsi" w:cstheme="minorHAnsi"/>
          <w:sz w:val="24"/>
        </w:rPr>
        <w:t>________</w:t>
      </w:r>
      <w:r w:rsidRPr="00B270A6">
        <w:rPr>
          <w:rFonts w:asciiTheme="minorHAnsi" w:hAnsiTheme="minorHAnsi" w:cstheme="minorHAnsi"/>
          <w:sz w:val="24"/>
        </w:rPr>
        <w:t>_ , dne ____________</w:t>
      </w:r>
      <w:r w:rsidR="00B270A6">
        <w:rPr>
          <w:rFonts w:asciiTheme="minorHAnsi" w:hAnsiTheme="minorHAnsi" w:cstheme="minorHAnsi"/>
          <w:sz w:val="24"/>
        </w:rPr>
        <w:t>___</w:t>
      </w:r>
      <w:r w:rsidRPr="00B270A6">
        <w:rPr>
          <w:rFonts w:asciiTheme="minorHAnsi" w:hAnsiTheme="minorHAnsi" w:cstheme="minorHAnsi"/>
          <w:sz w:val="24"/>
        </w:rPr>
        <w:t xml:space="preserve">                                                                 </w:t>
      </w:r>
    </w:p>
    <w:p w:rsidR="00B270A6" w:rsidRDefault="00B270A6" w:rsidP="00B270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Starši</w:t>
      </w:r>
      <w:r w:rsidRPr="00877883">
        <w:rPr>
          <w:rFonts w:asciiTheme="minorHAnsi" w:hAnsiTheme="minorHAnsi" w:cstheme="minorHAnsi"/>
          <w:sz w:val="24"/>
        </w:rPr>
        <w:t>/skrbnik</w:t>
      </w:r>
      <w:r>
        <w:rPr>
          <w:rFonts w:asciiTheme="minorHAnsi" w:hAnsiTheme="minorHAnsi" w:cstheme="minorHAnsi"/>
          <w:sz w:val="24"/>
        </w:rPr>
        <w:t>i</w:t>
      </w:r>
      <w:r w:rsidRPr="00877883">
        <w:rPr>
          <w:rFonts w:asciiTheme="minorHAnsi" w:hAnsiTheme="minorHAnsi" w:cstheme="minorHAnsi"/>
          <w:sz w:val="24"/>
        </w:rPr>
        <w:t>/rejnik</w:t>
      </w:r>
      <w:r>
        <w:rPr>
          <w:rFonts w:asciiTheme="minorHAnsi" w:hAnsiTheme="minorHAnsi" w:cstheme="minorHAnsi"/>
          <w:sz w:val="24"/>
        </w:rPr>
        <w:t>i ____________________________</w:t>
      </w:r>
    </w:p>
    <w:p w:rsidR="00E22A9A" w:rsidRPr="00091A83" w:rsidRDefault="00B270A6" w:rsidP="00091A83">
      <w:pPr>
        <w:jc w:val="both"/>
        <w:rPr>
          <w:rFonts w:asciiTheme="minorHAnsi" w:hAnsiTheme="minorHAnsi" w:cstheme="minorHAnsi"/>
          <w:sz w:val="28"/>
          <w:szCs w:val="24"/>
        </w:rPr>
      </w:pPr>
      <w:r w:rsidRPr="00B270A6">
        <w:rPr>
          <w:rFonts w:asciiTheme="minorHAnsi" w:hAnsiTheme="minorHAnsi" w:cstheme="minorHAnsi"/>
          <w:sz w:val="24"/>
        </w:rPr>
        <w:t>V/na _____________</w:t>
      </w:r>
      <w:r>
        <w:rPr>
          <w:rFonts w:asciiTheme="minorHAnsi" w:hAnsiTheme="minorHAnsi" w:cstheme="minorHAnsi"/>
          <w:sz w:val="24"/>
        </w:rPr>
        <w:t>________</w:t>
      </w:r>
      <w:r w:rsidRPr="00B270A6">
        <w:rPr>
          <w:rFonts w:asciiTheme="minorHAnsi" w:hAnsiTheme="minorHAnsi" w:cstheme="minorHAnsi"/>
          <w:sz w:val="24"/>
        </w:rPr>
        <w:t>_ , dne ____________</w:t>
      </w:r>
      <w:r>
        <w:rPr>
          <w:rFonts w:asciiTheme="minorHAnsi" w:hAnsiTheme="minorHAnsi" w:cstheme="minorHAnsi"/>
          <w:sz w:val="24"/>
        </w:rPr>
        <w:t>___</w:t>
      </w:r>
      <w:r w:rsidRPr="00B270A6">
        <w:rPr>
          <w:rFonts w:asciiTheme="minorHAnsi" w:hAnsiTheme="minorHAnsi" w:cstheme="minorHAnsi"/>
          <w:sz w:val="24"/>
        </w:rPr>
        <w:t xml:space="preserve">                                                                </w:t>
      </w:r>
    </w:p>
    <w:sectPr w:rsidR="00E22A9A" w:rsidRPr="00091A83" w:rsidSect="008C7A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68" w:rsidRDefault="00131768" w:rsidP="004D1953">
      <w:pPr>
        <w:spacing w:after="0" w:line="240" w:lineRule="auto"/>
      </w:pPr>
      <w:r>
        <w:separator/>
      </w:r>
    </w:p>
  </w:endnote>
  <w:endnote w:type="continuationSeparator" w:id="0">
    <w:p w:rsidR="00131768" w:rsidRDefault="00131768" w:rsidP="004D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68" w:rsidRDefault="00131768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29A5C65" wp14:editId="16D7544D">
              <wp:simplePos x="0" y="0"/>
              <wp:positionH relativeFrom="column">
                <wp:posOffset>6017618</wp:posOffset>
              </wp:positionH>
              <wp:positionV relativeFrom="paragraph">
                <wp:posOffset>15875</wp:posOffset>
              </wp:positionV>
              <wp:extent cx="552450" cy="228600"/>
              <wp:effectExtent l="0" t="0" r="0" b="0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768" w:rsidRPr="001B09F6" w:rsidRDefault="00131768" w:rsidP="0022073E">
                          <w:pPr>
                            <w:rPr>
                              <w:rFonts w:asciiTheme="minorHAnsi" w:hAnsiTheme="minorHAnsi"/>
                              <w:color w:val="808080"/>
                            </w:rPr>
                          </w:pP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PAGE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F305D6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7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t xml:space="preserve"> / 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NUMPAGES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F305D6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7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A5C6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73.85pt;margin-top:1.25pt;width:43.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" filled="f" stroked="f">
              <v:textbox inset="0,0,,0">
                <w:txbxContent>
                  <w:p w:rsidR="00131768" w:rsidRPr="001B09F6" w:rsidRDefault="00131768" w:rsidP="0022073E">
                    <w:pPr>
                      <w:rPr>
                        <w:rFonts w:asciiTheme="minorHAnsi" w:hAnsiTheme="minorHAnsi"/>
                        <w:color w:val="808080"/>
                      </w:rPr>
                    </w:pP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PAGE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F305D6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7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t xml:space="preserve"> / 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NUMPAGES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F305D6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7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DC9DDFF" wp14:editId="2456592E">
              <wp:simplePos x="0" y="0"/>
              <wp:positionH relativeFrom="column">
                <wp:posOffset>-628650</wp:posOffset>
              </wp:positionH>
              <wp:positionV relativeFrom="paragraph">
                <wp:posOffset>-26670</wp:posOffset>
              </wp:positionV>
              <wp:extent cx="7054850" cy="0"/>
              <wp:effectExtent l="9525" t="11430" r="12700" b="17145"/>
              <wp:wrapNone/>
              <wp:docPr id="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0F4E4" id="Line 2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-2.1pt" to="506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" strokecolor="green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68" w:rsidRDefault="00245E54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9133D5F" wp14:editId="2226645E">
              <wp:simplePos x="0" y="0"/>
              <wp:positionH relativeFrom="column">
                <wp:posOffset>-533400</wp:posOffset>
              </wp:positionH>
              <wp:positionV relativeFrom="paragraph">
                <wp:posOffset>95250</wp:posOffset>
              </wp:positionV>
              <wp:extent cx="3338195" cy="34290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19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54" w:rsidRPr="00C06A8C" w:rsidRDefault="00DD2349" w:rsidP="00245E54">
                          <w:pPr>
                            <w:pStyle w:val="Brezrazmikov"/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 xml:space="preserve">ID št. za DDV: SI10849076, </w:t>
                          </w:r>
                          <w:r w:rsidR="00245E54" w:rsidRPr="00C06A8C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Matična št.: 5089786000</w:t>
                          </w:r>
                        </w:p>
                        <w:p w:rsidR="00245E54" w:rsidRPr="00C06A8C" w:rsidRDefault="00245E54" w:rsidP="00245E54">
                          <w:pPr>
                            <w:pStyle w:val="Brezrazmikov"/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C06A8C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Transakcijski račun: SI56 0125 9603 0636 472</w:t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33D5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style="position:absolute;margin-left:-42pt;margin-top:7.5pt;width:262.8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" filled="f" stroked="f">
              <v:textbox inset="0,0,,0">
                <w:txbxContent>
                  <w:p w:rsidR="00245E54" w:rsidRPr="00C06A8C" w:rsidRDefault="00DD2349" w:rsidP="00245E54">
                    <w:pPr>
                      <w:pStyle w:val="Brezrazmikov"/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16"/>
                      </w:rPr>
                      <w:t xml:space="preserve">ID št. za DDV: SI10849076, </w:t>
                    </w:r>
                    <w:r w:rsidR="00245E54" w:rsidRPr="00C06A8C">
                      <w:rPr>
                        <w:rFonts w:asciiTheme="minorHAnsi" w:hAnsiTheme="minorHAnsi"/>
                        <w:sz w:val="20"/>
                        <w:szCs w:val="16"/>
                      </w:rPr>
                      <w:t>Matična št.: 5089786000</w:t>
                    </w:r>
                  </w:p>
                  <w:p w:rsidR="00245E54" w:rsidRPr="00C06A8C" w:rsidRDefault="00245E54" w:rsidP="00245E54">
                    <w:pPr>
                      <w:pStyle w:val="Brezrazmikov"/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C06A8C">
                      <w:rPr>
                        <w:rFonts w:asciiTheme="minorHAnsi" w:hAnsiTheme="minorHAnsi"/>
                        <w:sz w:val="20"/>
                        <w:szCs w:val="16"/>
                      </w:rPr>
                      <w:t>Transakcijski račun: SI56 0125 9603 0636 472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DA76CC" wp14:editId="320C24C9">
              <wp:simplePos x="0" y="0"/>
              <wp:positionH relativeFrom="column">
                <wp:posOffset>5833745</wp:posOffset>
              </wp:positionH>
              <wp:positionV relativeFrom="paragraph">
                <wp:posOffset>92075</wp:posOffset>
              </wp:positionV>
              <wp:extent cx="552450" cy="247650"/>
              <wp:effectExtent l="0" t="0" r="0" b="0"/>
              <wp:wrapNone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768" w:rsidRPr="001B09F6" w:rsidRDefault="00131768" w:rsidP="0074442E">
                          <w:pPr>
                            <w:rPr>
                              <w:rFonts w:asciiTheme="minorHAnsi" w:hAnsiTheme="minorHAnsi"/>
                              <w:color w:val="808080"/>
                            </w:rPr>
                          </w:pP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PAGE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412A7F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1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t xml:space="preserve"> / 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NUMPAGES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412A7F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7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A76CC" id="Text Box 37" o:spid="_x0000_s1030" type="#_x0000_t202" style="position:absolute;margin-left:459.35pt;margin-top:7.25pt;width:43.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" filled="f" stroked="f">
              <v:textbox inset="0,0,,0">
                <w:txbxContent>
                  <w:p w:rsidR="00131768" w:rsidRPr="001B09F6" w:rsidRDefault="00131768" w:rsidP="0074442E">
                    <w:pPr>
                      <w:rPr>
                        <w:rFonts w:asciiTheme="minorHAnsi" w:hAnsiTheme="minorHAnsi"/>
                        <w:color w:val="808080"/>
                      </w:rPr>
                    </w:pP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PAGE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412A7F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1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t xml:space="preserve"> / 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NUMPAGES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412A7F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7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31768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75535A" wp14:editId="120B6FC0">
              <wp:simplePos x="0" y="0"/>
              <wp:positionH relativeFrom="column">
                <wp:posOffset>-647700</wp:posOffset>
              </wp:positionH>
              <wp:positionV relativeFrom="paragraph">
                <wp:posOffset>11430</wp:posOffset>
              </wp:positionV>
              <wp:extent cx="7054850" cy="0"/>
              <wp:effectExtent l="9525" t="11430" r="12700" b="17145"/>
              <wp:wrapNone/>
              <wp:docPr id="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D7870" id="Line 3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.9pt" to="50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" strokecolor="green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68" w:rsidRDefault="00131768" w:rsidP="004D1953">
      <w:pPr>
        <w:spacing w:after="0" w:line="240" w:lineRule="auto"/>
      </w:pPr>
      <w:r>
        <w:separator/>
      </w:r>
    </w:p>
  </w:footnote>
  <w:footnote w:type="continuationSeparator" w:id="0">
    <w:p w:rsidR="00131768" w:rsidRDefault="00131768" w:rsidP="004D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68" w:rsidRDefault="00131768" w:rsidP="00877883">
    <w:pPr>
      <w:pStyle w:val="Brezrazmikov"/>
    </w:pPr>
    <w:r>
      <w:rPr>
        <w:noProof/>
        <w:lang w:eastAsia="sl-SI"/>
      </w:rPr>
      <w:t xml:space="preserve"> </w:t>
    </w:r>
  </w:p>
  <w:p w:rsidR="00131768" w:rsidRDefault="00131768" w:rsidP="001B35D1">
    <w:pPr>
      <w:pStyle w:val="Brezrazmikov"/>
      <w:ind w:left="3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68" w:rsidRDefault="00245E54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9939C2" wp14:editId="1349AAC2">
              <wp:simplePos x="0" y="0"/>
              <wp:positionH relativeFrom="margin">
                <wp:posOffset>-577850</wp:posOffset>
              </wp:positionH>
              <wp:positionV relativeFrom="margin">
                <wp:posOffset>321945</wp:posOffset>
              </wp:positionV>
              <wp:extent cx="7054850" cy="0"/>
              <wp:effectExtent l="9525" t="17145" r="12700" b="11430"/>
              <wp:wrapSquare wrapText="bothSides"/>
              <wp:docPr id="5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E9249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5.5pt,25.35pt" to="510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" strokecolor="green" strokeweight="1.5pt">
              <w10:wrap type="square" anchorx="margin" anchory="margin"/>
            </v:lin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4A7A87B" wp14:editId="4EF73925">
              <wp:simplePos x="0" y="0"/>
              <wp:positionH relativeFrom="column">
                <wp:posOffset>3314700</wp:posOffset>
              </wp:positionH>
              <wp:positionV relativeFrom="paragraph">
                <wp:posOffset>418465</wp:posOffset>
              </wp:positionV>
              <wp:extent cx="2863215" cy="495300"/>
              <wp:effectExtent l="0" t="0" r="0" b="0"/>
              <wp:wrapNone/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http://www.vrtec-lendava.si,</w:t>
                          </w:r>
                        </w:p>
                        <w:p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e-pošta: </w:t>
                          </w:r>
                          <w:r w:rsidRPr="00DD2349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vrtec.lendava@guest.arnes.si</w:t>
                          </w:r>
                        </w:p>
                        <w:p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Tel.: 00386 2 57 88 670, Fax: 00386 2 57 88 671</w:t>
                          </w:r>
                        </w:p>
                        <w:p w:rsidR="00245E54" w:rsidRPr="00E917F0" w:rsidRDefault="00245E54" w:rsidP="00245E54">
                          <w:pPr>
                            <w:pStyle w:val="Brezrazmikov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7A87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61pt;margin-top:32.95pt;width:225.45pt;height:3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" filled="f" stroked="f">
              <v:textbox inset="0,0,,0">
                <w:txbxContent>
                  <w:p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http://www.vrtec-lendava.si,</w:t>
                    </w:r>
                  </w:p>
                  <w:p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e-pošta: </w:t>
                    </w:r>
                    <w:r w:rsidRPr="00DD2349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vrtec.lendava@guest.arnes.si</w:t>
                    </w:r>
                  </w:p>
                  <w:p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Tel.: 00386 2 57 88 670, Fax: 00386 2 57 88 671</w:t>
                    </w:r>
                  </w:p>
                  <w:p w:rsidR="00245E54" w:rsidRPr="00E917F0" w:rsidRDefault="00245E54" w:rsidP="00245E54">
                    <w:pPr>
                      <w:pStyle w:val="Brezrazmikov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D581EB3" wp14:editId="389EA633">
              <wp:simplePos x="0" y="0"/>
              <wp:positionH relativeFrom="column">
                <wp:posOffset>1428750</wp:posOffset>
              </wp:positionH>
              <wp:positionV relativeFrom="paragraph">
                <wp:posOffset>389890</wp:posOffset>
              </wp:positionV>
              <wp:extent cx="2156460" cy="492760"/>
              <wp:effectExtent l="3175" t="0" r="254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>Vrtec Lendava Lendvai Óvoda</w:t>
                          </w:r>
                        </w:p>
                        <w:p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  <w:lang w:val="hu-HU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 xml:space="preserve">Župančičeva 5 – Župančič </w:t>
                          </w:r>
                          <w:proofErr w:type="spellStart"/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>utca</w:t>
                          </w:r>
                          <w:proofErr w:type="spellEnd"/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 xml:space="preserve"> 5.</w:t>
                          </w:r>
                        </w:p>
                        <w:p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 xml:space="preserve">9220 Lendava - </w:t>
                          </w:r>
                          <w:proofErr w:type="spellStart"/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>Lendva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81EB3" id="Text Box 30" o:spid="_x0000_s1028" type="#_x0000_t202" style="position:absolute;margin-left:112.5pt;margin-top:30.7pt;width:169.8pt;height:3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" filled="f" stroked="f">
              <v:textbox inset="0,0,,0">
                <w:txbxContent>
                  <w:p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>Vrtec Lendava Lendvai Óvoda</w:t>
                    </w:r>
                  </w:p>
                  <w:p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16"/>
                        <w:lang w:val="hu-HU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 xml:space="preserve">Župančičeva 5 – Župančič </w:t>
                    </w:r>
                    <w:proofErr w:type="spellStart"/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>utca</w:t>
                    </w:r>
                    <w:proofErr w:type="spellEnd"/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 xml:space="preserve"> 5.</w:t>
                    </w:r>
                  </w:p>
                  <w:p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 xml:space="preserve">9220 Lendava - </w:t>
                    </w:r>
                    <w:proofErr w:type="spellStart"/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>Lendva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31768"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40009E5B" wp14:editId="72C7EFEF">
          <wp:simplePos x="0" y="0"/>
          <wp:positionH relativeFrom="column">
            <wp:posOffset>-548005</wp:posOffset>
          </wp:positionH>
          <wp:positionV relativeFrom="paragraph">
            <wp:posOffset>-96520</wp:posOffset>
          </wp:positionV>
          <wp:extent cx="1828800" cy="1043305"/>
          <wp:effectExtent l="0" t="0" r="0" b="4445"/>
          <wp:wrapNone/>
          <wp:docPr id="32" name="Slika 3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4A95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A0FE7"/>
    <w:multiLevelType w:val="hybridMultilevel"/>
    <w:tmpl w:val="1604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E415A"/>
    <w:multiLevelType w:val="hybridMultilevel"/>
    <w:tmpl w:val="70BEA0FC"/>
    <w:lvl w:ilvl="0" w:tplc="4CAE2E2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33A42"/>
    <w:multiLevelType w:val="hybridMultilevel"/>
    <w:tmpl w:val="128CEDE6"/>
    <w:lvl w:ilvl="0" w:tplc="3D4862E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6EDE"/>
    <w:multiLevelType w:val="hybridMultilevel"/>
    <w:tmpl w:val="5C603B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2B69"/>
    <w:multiLevelType w:val="hybridMultilevel"/>
    <w:tmpl w:val="086A2B5E"/>
    <w:lvl w:ilvl="0" w:tplc="30E42630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42B90"/>
    <w:multiLevelType w:val="multilevel"/>
    <w:tmpl w:val="C022493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C7649FA"/>
    <w:multiLevelType w:val="hybridMultilevel"/>
    <w:tmpl w:val="435230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16AAB"/>
    <w:multiLevelType w:val="hybridMultilevel"/>
    <w:tmpl w:val="02525D3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11200"/>
    <w:multiLevelType w:val="hybridMultilevel"/>
    <w:tmpl w:val="677C85A8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4A06"/>
    <w:multiLevelType w:val="hybridMultilevel"/>
    <w:tmpl w:val="8C66A632"/>
    <w:lvl w:ilvl="0" w:tplc="41A4A0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0AAB"/>
    <w:multiLevelType w:val="hybridMultilevel"/>
    <w:tmpl w:val="723CE5A2"/>
    <w:lvl w:ilvl="0" w:tplc="69CE61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8D"/>
    <w:multiLevelType w:val="multilevel"/>
    <w:tmpl w:val="91C4B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D4F733F"/>
    <w:multiLevelType w:val="hybridMultilevel"/>
    <w:tmpl w:val="691A9D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173A"/>
    <w:multiLevelType w:val="hybridMultilevel"/>
    <w:tmpl w:val="EA9C1A50"/>
    <w:lvl w:ilvl="0" w:tplc="BEF42C06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433F"/>
    <w:multiLevelType w:val="multilevel"/>
    <w:tmpl w:val="0B3665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044CCB"/>
    <w:multiLevelType w:val="hybridMultilevel"/>
    <w:tmpl w:val="AA9A6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36573"/>
    <w:multiLevelType w:val="hybridMultilevel"/>
    <w:tmpl w:val="26027848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833AE"/>
    <w:multiLevelType w:val="hybridMultilevel"/>
    <w:tmpl w:val="15A6E7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26B3D"/>
    <w:multiLevelType w:val="hybridMultilevel"/>
    <w:tmpl w:val="035AFACE"/>
    <w:lvl w:ilvl="0" w:tplc="311EA9E4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color w:val="00000A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2F916B1"/>
    <w:multiLevelType w:val="multilevel"/>
    <w:tmpl w:val="934EA9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180B8A"/>
    <w:multiLevelType w:val="hybridMultilevel"/>
    <w:tmpl w:val="A3DC9F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60B0C"/>
    <w:multiLevelType w:val="multilevel"/>
    <w:tmpl w:val="D3BEB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677166A"/>
    <w:multiLevelType w:val="multilevel"/>
    <w:tmpl w:val="164CCFF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76069B9"/>
    <w:multiLevelType w:val="hybridMultilevel"/>
    <w:tmpl w:val="4358EC94"/>
    <w:lvl w:ilvl="0" w:tplc="7640F95E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82FF7"/>
    <w:multiLevelType w:val="multilevel"/>
    <w:tmpl w:val="60AE5B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25756E"/>
    <w:multiLevelType w:val="hybridMultilevel"/>
    <w:tmpl w:val="435230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261A1"/>
    <w:multiLevelType w:val="hybridMultilevel"/>
    <w:tmpl w:val="BAD6147A"/>
    <w:lvl w:ilvl="0" w:tplc="ECDC3202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9125D"/>
    <w:multiLevelType w:val="hybridMultilevel"/>
    <w:tmpl w:val="FDCAEADE"/>
    <w:lvl w:ilvl="0" w:tplc="E03CF6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04FE7"/>
    <w:multiLevelType w:val="hybridMultilevel"/>
    <w:tmpl w:val="514659DA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60AB5"/>
    <w:multiLevelType w:val="hybridMultilevel"/>
    <w:tmpl w:val="DFB25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37E6B"/>
    <w:multiLevelType w:val="multilevel"/>
    <w:tmpl w:val="60AE5B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EF3C7F"/>
    <w:multiLevelType w:val="hybridMultilevel"/>
    <w:tmpl w:val="01FA281E"/>
    <w:lvl w:ilvl="0" w:tplc="F5EE4B1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63B9"/>
    <w:multiLevelType w:val="singleLevel"/>
    <w:tmpl w:val="83780C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FFA437B"/>
    <w:multiLevelType w:val="hybridMultilevel"/>
    <w:tmpl w:val="3A2E44C2"/>
    <w:lvl w:ilvl="0" w:tplc="5BC294A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5764F"/>
    <w:multiLevelType w:val="multilevel"/>
    <w:tmpl w:val="0A40BB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E53FE7"/>
    <w:multiLevelType w:val="hybridMultilevel"/>
    <w:tmpl w:val="1A3E0A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C2F86"/>
    <w:multiLevelType w:val="hybridMultilevel"/>
    <w:tmpl w:val="5B509B80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92539"/>
    <w:multiLevelType w:val="hybridMultilevel"/>
    <w:tmpl w:val="F6BAC160"/>
    <w:lvl w:ilvl="0" w:tplc="CE52B8F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C4244"/>
    <w:multiLevelType w:val="hybridMultilevel"/>
    <w:tmpl w:val="6C100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F2165"/>
    <w:multiLevelType w:val="multilevel"/>
    <w:tmpl w:val="9528A9F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810559"/>
    <w:multiLevelType w:val="hybridMultilevel"/>
    <w:tmpl w:val="F3000B0C"/>
    <w:lvl w:ilvl="0" w:tplc="1240A428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61E9F"/>
    <w:multiLevelType w:val="hybridMultilevel"/>
    <w:tmpl w:val="D2A6BB26"/>
    <w:lvl w:ilvl="0" w:tplc="388A4DF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66705"/>
    <w:multiLevelType w:val="hybridMultilevel"/>
    <w:tmpl w:val="3E6C0D04"/>
    <w:lvl w:ilvl="0" w:tplc="B65C70A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87C00"/>
    <w:multiLevelType w:val="hybridMultilevel"/>
    <w:tmpl w:val="37BC93EC"/>
    <w:lvl w:ilvl="0" w:tplc="2778AA5C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D37D9"/>
    <w:multiLevelType w:val="hybridMultilevel"/>
    <w:tmpl w:val="84BA6350"/>
    <w:lvl w:ilvl="0" w:tplc="5D1ECC58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9"/>
  </w:num>
  <w:num w:numId="4">
    <w:abstractNumId w:val="23"/>
  </w:num>
  <w:num w:numId="5">
    <w:abstractNumId w:val="17"/>
  </w:num>
  <w:num w:numId="6">
    <w:abstractNumId w:val="37"/>
  </w:num>
  <w:num w:numId="7">
    <w:abstractNumId w:val="29"/>
  </w:num>
  <w:num w:numId="8">
    <w:abstractNumId w:val="30"/>
  </w:num>
  <w:num w:numId="9">
    <w:abstractNumId w:val="9"/>
  </w:num>
  <w:num w:numId="10">
    <w:abstractNumId w:val="16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35"/>
  </w:num>
  <w:num w:numId="15">
    <w:abstractNumId w:val="36"/>
  </w:num>
  <w:num w:numId="16">
    <w:abstractNumId w:val="15"/>
  </w:num>
  <w:num w:numId="17">
    <w:abstractNumId w:val="34"/>
  </w:num>
  <w:num w:numId="18">
    <w:abstractNumId w:val="24"/>
  </w:num>
  <w:num w:numId="19">
    <w:abstractNumId w:val="45"/>
  </w:num>
  <w:num w:numId="20">
    <w:abstractNumId w:val="31"/>
  </w:num>
  <w:num w:numId="21">
    <w:abstractNumId w:val="25"/>
  </w:num>
  <w:num w:numId="22">
    <w:abstractNumId w:val="40"/>
  </w:num>
  <w:num w:numId="23">
    <w:abstractNumId w:val="27"/>
  </w:num>
  <w:num w:numId="24">
    <w:abstractNumId w:val="41"/>
  </w:num>
  <w:num w:numId="25">
    <w:abstractNumId w:val="44"/>
  </w:num>
  <w:num w:numId="26">
    <w:abstractNumId w:val="42"/>
  </w:num>
  <w:num w:numId="27">
    <w:abstractNumId w:val="5"/>
  </w:num>
  <w:num w:numId="28">
    <w:abstractNumId w:val="14"/>
  </w:num>
  <w:num w:numId="29">
    <w:abstractNumId w:val="2"/>
  </w:num>
  <w:num w:numId="30">
    <w:abstractNumId w:val="20"/>
  </w:num>
  <w:num w:numId="31">
    <w:abstractNumId w:val="22"/>
  </w:num>
  <w:num w:numId="32">
    <w:abstractNumId w:val="19"/>
  </w:num>
  <w:num w:numId="33">
    <w:abstractNumId w:val="11"/>
  </w:num>
  <w:num w:numId="34">
    <w:abstractNumId w:val="1"/>
  </w:num>
  <w:num w:numId="35">
    <w:abstractNumId w:val="21"/>
  </w:num>
  <w:num w:numId="36">
    <w:abstractNumId w:val="4"/>
  </w:num>
  <w:num w:numId="37">
    <w:abstractNumId w:val="28"/>
  </w:num>
  <w:num w:numId="38">
    <w:abstractNumId w:val="7"/>
  </w:num>
  <w:num w:numId="39">
    <w:abstractNumId w:val="18"/>
  </w:num>
  <w:num w:numId="40">
    <w:abstractNumId w:val="38"/>
  </w:num>
  <w:num w:numId="41">
    <w:abstractNumId w:val="8"/>
  </w:num>
  <w:num w:numId="42">
    <w:abstractNumId w:val="13"/>
  </w:num>
  <w:num w:numId="43">
    <w:abstractNumId w:val="10"/>
  </w:num>
  <w:num w:numId="44">
    <w:abstractNumId w:val="3"/>
  </w:num>
  <w:num w:numId="45">
    <w:abstractNumId w:val="26"/>
  </w:num>
  <w:num w:numId="46">
    <w:abstractNumId w:val="32"/>
  </w:num>
  <w:num w:numId="47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E2"/>
    <w:rsid w:val="00006AC2"/>
    <w:rsid w:val="00006BF8"/>
    <w:rsid w:val="00010456"/>
    <w:rsid w:val="00010925"/>
    <w:rsid w:val="00023FF8"/>
    <w:rsid w:val="000341AE"/>
    <w:rsid w:val="00035D6C"/>
    <w:rsid w:val="0004185E"/>
    <w:rsid w:val="000530E5"/>
    <w:rsid w:val="000571FB"/>
    <w:rsid w:val="00062EFD"/>
    <w:rsid w:val="00063961"/>
    <w:rsid w:val="00065112"/>
    <w:rsid w:val="000708BE"/>
    <w:rsid w:val="00072544"/>
    <w:rsid w:val="00072A4D"/>
    <w:rsid w:val="00077897"/>
    <w:rsid w:val="00083CC7"/>
    <w:rsid w:val="00084CD1"/>
    <w:rsid w:val="00086F0B"/>
    <w:rsid w:val="00091A83"/>
    <w:rsid w:val="000971B8"/>
    <w:rsid w:val="000A11C1"/>
    <w:rsid w:val="000B36BD"/>
    <w:rsid w:val="000B42C4"/>
    <w:rsid w:val="000C2F38"/>
    <w:rsid w:val="000C6016"/>
    <w:rsid w:val="000D5890"/>
    <w:rsid w:val="000E7982"/>
    <w:rsid w:val="001003E9"/>
    <w:rsid w:val="00125539"/>
    <w:rsid w:val="00131768"/>
    <w:rsid w:val="00136921"/>
    <w:rsid w:val="00147283"/>
    <w:rsid w:val="001565B5"/>
    <w:rsid w:val="0017279C"/>
    <w:rsid w:val="00185C37"/>
    <w:rsid w:val="00197AB1"/>
    <w:rsid w:val="001A21EA"/>
    <w:rsid w:val="001A2C40"/>
    <w:rsid w:val="001A6132"/>
    <w:rsid w:val="001A6A16"/>
    <w:rsid w:val="001B09F6"/>
    <w:rsid w:val="001B18BC"/>
    <w:rsid w:val="001B2031"/>
    <w:rsid w:val="001B2979"/>
    <w:rsid w:val="001B35D1"/>
    <w:rsid w:val="001B7114"/>
    <w:rsid w:val="001C7782"/>
    <w:rsid w:val="001D3EED"/>
    <w:rsid w:val="001F11B4"/>
    <w:rsid w:val="00201704"/>
    <w:rsid w:val="00202BCC"/>
    <w:rsid w:val="002131AB"/>
    <w:rsid w:val="0021544A"/>
    <w:rsid w:val="0022073E"/>
    <w:rsid w:val="0022225B"/>
    <w:rsid w:val="00224E85"/>
    <w:rsid w:val="002343A0"/>
    <w:rsid w:val="00240D8D"/>
    <w:rsid w:val="00245E54"/>
    <w:rsid w:val="00253CAD"/>
    <w:rsid w:val="00256F84"/>
    <w:rsid w:val="0027377A"/>
    <w:rsid w:val="00281002"/>
    <w:rsid w:val="00281BBD"/>
    <w:rsid w:val="002836DA"/>
    <w:rsid w:val="00284E5F"/>
    <w:rsid w:val="00292774"/>
    <w:rsid w:val="002A1BC0"/>
    <w:rsid w:val="002B5B76"/>
    <w:rsid w:val="002B61BA"/>
    <w:rsid w:val="002B66FC"/>
    <w:rsid w:val="002B7C5B"/>
    <w:rsid w:val="002B7EDC"/>
    <w:rsid w:val="002D4098"/>
    <w:rsid w:val="002D57E2"/>
    <w:rsid w:val="002D60AF"/>
    <w:rsid w:val="002D7A57"/>
    <w:rsid w:val="002E7BED"/>
    <w:rsid w:val="002F7C7E"/>
    <w:rsid w:val="003040F2"/>
    <w:rsid w:val="0033086B"/>
    <w:rsid w:val="003501B8"/>
    <w:rsid w:val="0036592B"/>
    <w:rsid w:val="00367489"/>
    <w:rsid w:val="0037049E"/>
    <w:rsid w:val="00377170"/>
    <w:rsid w:val="00392F0E"/>
    <w:rsid w:val="003A000D"/>
    <w:rsid w:val="003B276B"/>
    <w:rsid w:val="003B3DE5"/>
    <w:rsid w:val="003B4B35"/>
    <w:rsid w:val="003B5E67"/>
    <w:rsid w:val="003C16DA"/>
    <w:rsid w:val="003C2604"/>
    <w:rsid w:val="003C29C4"/>
    <w:rsid w:val="003C355C"/>
    <w:rsid w:val="003E5D7F"/>
    <w:rsid w:val="003F0861"/>
    <w:rsid w:val="004053F7"/>
    <w:rsid w:val="00406BBD"/>
    <w:rsid w:val="004071D2"/>
    <w:rsid w:val="00412A7F"/>
    <w:rsid w:val="0042136F"/>
    <w:rsid w:val="00422357"/>
    <w:rsid w:val="00423F67"/>
    <w:rsid w:val="00425781"/>
    <w:rsid w:val="0042611E"/>
    <w:rsid w:val="0044295B"/>
    <w:rsid w:val="0045220A"/>
    <w:rsid w:val="00464C03"/>
    <w:rsid w:val="00471AB0"/>
    <w:rsid w:val="00486ED9"/>
    <w:rsid w:val="004B154C"/>
    <w:rsid w:val="004B67A5"/>
    <w:rsid w:val="004C79CB"/>
    <w:rsid w:val="004D1953"/>
    <w:rsid w:val="004F1922"/>
    <w:rsid w:val="004F21B4"/>
    <w:rsid w:val="004F7FE9"/>
    <w:rsid w:val="00505483"/>
    <w:rsid w:val="00506C20"/>
    <w:rsid w:val="0051008A"/>
    <w:rsid w:val="005267F3"/>
    <w:rsid w:val="00526927"/>
    <w:rsid w:val="00534299"/>
    <w:rsid w:val="00536CDF"/>
    <w:rsid w:val="005402C4"/>
    <w:rsid w:val="005433B5"/>
    <w:rsid w:val="00571595"/>
    <w:rsid w:val="00572E9D"/>
    <w:rsid w:val="005829BB"/>
    <w:rsid w:val="00582C0C"/>
    <w:rsid w:val="00582D46"/>
    <w:rsid w:val="00584D54"/>
    <w:rsid w:val="00592015"/>
    <w:rsid w:val="005933A9"/>
    <w:rsid w:val="00595124"/>
    <w:rsid w:val="00596A57"/>
    <w:rsid w:val="005A13A1"/>
    <w:rsid w:val="005A39EF"/>
    <w:rsid w:val="005A3F92"/>
    <w:rsid w:val="005B7EF5"/>
    <w:rsid w:val="005D48A1"/>
    <w:rsid w:val="005D5465"/>
    <w:rsid w:val="005D652F"/>
    <w:rsid w:val="005D7642"/>
    <w:rsid w:val="005E0E33"/>
    <w:rsid w:val="005E27DF"/>
    <w:rsid w:val="005E2A2A"/>
    <w:rsid w:val="005F314B"/>
    <w:rsid w:val="005F4555"/>
    <w:rsid w:val="00600E8B"/>
    <w:rsid w:val="006076B1"/>
    <w:rsid w:val="00617514"/>
    <w:rsid w:val="006338F3"/>
    <w:rsid w:val="006351D3"/>
    <w:rsid w:val="006645B2"/>
    <w:rsid w:val="00666AE8"/>
    <w:rsid w:val="00673A82"/>
    <w:rsid w:val="00674EA8"/>
    <w:rsid w:val="00676579"/>
    <w:rsid w:val="0068089D"/>
    <w:rsid w:val="006A3EDC"/>
    <w:rsid w:val="006B1003"/>
    <w:rsid w:val="006B2BE3"/>
    <w:rsid w:val="006B457F"/>
    <w:rsid w:val="006B60A7"/>
    <w:rsid w:val="006C2F19"/>
    <w:rsid w:val="006C3330"/>
    <w:rsid w:val="006E0F7E"/>
    <w:rsid w:val="006F161D"/>
    <w:rsid w:val="006F2175"/>
    <w:rsid w:val="006F25CE"/>
    <w:rsid w:val="006F5F68"/>
    <w:rsid w:val="00716BAD"/>
    <w:rsid w:val="007234C6"/>
    <w:rsid w:val="007245AB"/>
    <w:rsid w:val="00740C39"/>
    <w:rsid w:val="007420B6"/>
    <w:rsid w:val="00743B00"/>
    <w:rsid w:val="0074442E"/>
    <w:rsid w:val="00756601"/>
    <w:rsid w:val="0075799A"/>
    <w:rsid w:val="00760D61"/>
    <w:rsid w:val="00775C90"/>
    <w:rsid w:val="007802DB"/>
    <w:rsid w:val="00782976"/>
    <w:rsid w:val="0078309C"/>
    <w:rsid w:val="00790275"/>
    <w:rsid w:val="00792F09"/>
    <w:rsid w:val="00794B5F"/>
    <w:rsid w:val="007A034D"/>
    <w:rsid w:val="007C4F56"/>
    <w:rsid w:val="007D25BB"/>
    <w:rsid w:val="007F3849"/>
    <w:rsid w:val="007F4DDC"/>
    <w:rsid w:val="007F70D0"/>
    <w:rsid w:val="00800D0F"/>
    <w:rsid w:val="0080666F"/>
    <w:rsid w:val="00823217"/>
    <w:rsid w:val="00834AD0"/>
    <w:rsid w:val="00836385"/>
    <w:rsid w:val="008408B4"/>
    <w:rsid w:val="0084243B"/>
    <w:rsid w:val="00846395"/>
    <w:rsid w:val="008500BB"/>
    <w:rsid w:val="00853F1A"/>
    <w:rsid w:val="00860946"/>
    <w:rsid w:val="00865D45"/>
    <w:rsid w:val="008711AD"/>
    <w:rsid w:val="0087766C"/>
    <w:rsid w:val="00877883"/>
    <w:rsid w:val="008824D3"/>
    <w:rsid w:val="00884509"/>
    <w:rsid w:val="00890AE8"/>
    <w:rsid w:val="008B1FFE"/>
    <w:rsid w:val="008C0F9F"/>
    <w:rsid w:val="008C4A48"/>
    <w:rsid w:val="008C51DF"/>
    <w:rsid w:val="008C7AA6"/>
    <w:rsid w:val="008D473D"/>
    <w:rsid w:val="008D7EC1"/>
    <w:rsid w:val="008F4938"/>
    <w:rsid w:val="00903008"/>
    <w:rsid w:val="00905837"/>
    <w:rsid w:val="00921AD1"/>
    <w:rsid w:val="00931CED"/>
    <w:rsid w:val="00934D87"/>
    <w:rsid w:val="0094314F"/>
    <w:rsid w:val="009441A5"/>
    <w:rsid w:val="00945D88"/>
    <w:rsid w:val="0094784C"/>
    <w:rsid w:val="009515DC"/>
    <w:rsid w:val="00953287"/>
    <w:rsid w:val="009737D9"/>
    <w:rsid w:val="00973F9C"/>
    <w:rsid w:val="009762F4"/>
    <w:rsid w:val="00980ADD"/>
    <w:rsid w:val="00983AED"/>
    <w:rsid w:val="009873F2"/>
    <w:rsid w:val="009903BA"/>
    <w:rsid w:val="00992EA5"/>
    <w:rsid w:val="009A0730"/>
    <w:rsid w:val="009A7951"/>
    <w:rsid w:val="009C04AB"/>
    <w:rsid w:val="009C05EA"/>
    <w:rsid w:val="009C4315"/>
    <w:rsid w:val="009D02DA"/>
    <w:rsid w:val="009D4572"/>
    <w:rsid w:val="009D52A8"/>
    <w:rsid w:val="009D7725"/>
    <w:rsid w:val="009D798A"/>
    <w:rsid w:val="009E60F7"/>
    <w:rsid w:val="009E6C94"/>
    <w:rsid w:val="009F6885"/>
    <w:rsid w:val="00A02F72"/>
    <w:rsid w:val="00A050AB"/>
    <w:rsid w:val="00A0653C"/>
    <w:rsid w:val="00A13CA2"/>
    <w:rsid w:val="00A16F6B"/>
    <w:rsid w:val="00A21752"/>
    <w:rsid w:val="00A244E5"/>
    <w:rsid w:val="00A36FCD"/>
    <w:rsid w:val="00A41BAF"/>
    <w:rsid w:val="00A5187E"/>
    <w:rsid w:val="00A51EB7"/>
    <w:rsid w:val="00A53AA7"/>
    <w:rsid w:val="00A53FD6"/>
    <w:rsid w:val="00A55A9D"/>
    <w:rsid w:val="00A7642F"/>
    <w:rsid w:val="00A77008"/>
    <w:rsid w:val="00A8303A"/>
    <w:rsid w:val="00A90221"/>
    <w:rsid w:val="00A94B1A"/>
    <w:rsid w:val="00AA1E91"/>
    <w:rsid w:val="00AA7CA7"/>
    <w:rsid w:val="00AA7CFC"/>
    <w:rsid w:val="00AC2172"/>
    <w:rsid w:val="00AC3CC6"/>
    <w:rsid w:val="00AC606F"/>
    <w:rsid w:val="00AC6F85"/>
    <w:rsid w:val="00AC781A"/>
    <w:rsid w:val="00AD15A0"/>
    <w:rsid w:val="00AF119B"/>
    <w:rsid w:val="00AF3589"/>
    <w:rsid w:val="00AF38B6"/>
    <w:rsid w:val="00B02E87"/>
    <w:rsid w:val="00B062B3"/>
    <w:rsid w:val="00B125D5"/>
    <w:rsid w:val="00B1631A"/>
    <w:rsid w:val="00B23180"/>
    <w:rsid w:val="00B270A6"/>
    <w:rsid w:val="00B4759F"/>
    <w:rsid w:val="00B63FC9"/>
    <w:rsid w:val="00B74B13"/>
    <w:rsid w:val="00B774BC"/>
    <w:rsid w:val="00B839B5"/>
    <w:rsid w:val="00B9776B"/>
    <w:rsid w:val="00BA081E"/>
    <w:rsid w:val="00BA2865"/>
    <w:rsid w:val="00BA38FD"/>
    <w:rsid w:val="00BA601F"/>
    <w:rsid w:val="00BB3B84"/>
    <w:rsid w:val="00BB61BF"/>
    <w:rsid w:val="00BC2AD5"/>
    <w:rsid w:val="00BC3CAF"/>
    <w:rsid w:val="00BC4782"/>
    <w:rsid w:val="00BC50BB"/>
    <w:rsid w:val="00BD7C6E"/>
    <w:rsid w:val="00BE39FF"/>
    <w:rsid w:val="00C064B3"/>
    <w:rsid w:val="00C16173"/>
    <w:rsid w:val="00C17403"/>
    <w:rsid w:val="00C17650"/>
    <w:rsid w:val="00C21721"/>
    <w:rsid w:val="00C2726C"/>
    <w:rsid w:val="00C522A2"/>
    <w:rsid w:val="00C5561E"/>
    <w:rsid w:val="00C656DD"/>
    <w:rsid w:val="00C66CE5"/>
    <w:rsid w:val="00C7296F"/>
    <w:rsid w:val="00C7555E"/>
    <w:rsid w:val="00C77C55"/>
    <w:rsid w:val="00C903E2"/>
    <w:rsid w:val="00CA06F8"/>
    <w:rsid w:val="00CA1446"/>
    <w:rsid w:val="00CA4A7E"/>
    <w:rsid w:val="00CB0EC0"/>
    <w:rsid w:val="00CB40EE"/>
    <w:rsid w:val="00CB54A7"/>
    <w:rsid w:val="00CC3225"/>
    <w:rsid w:val="00CE4EBD"/>
    <w:rsid w:val="00CE5CBF"/>
    <w:rsid w:val="00CE607B"/>
    <w:rsid w:val="00CF1BFB"/>
    <w:rsid w:val="00CF560D"/>
    <w:rsid w:val="00D15B7C"/>
    <w:rsid w:val="00D23672"/>
    <w:rsid w:val="00D44A86"/>
    <w:rsid w:val="00D45113"/>
    <w:rsid w:val="00D472E0"/>
    <w:rsid w:val="00D574C8"/>
    <w:rsid w:val="00D63410"/>
    <w:rsid w:val="00D67C3A"/>
    <w:rsid w:val="00D701D1"/>
    <w:rsid w:val="00D707D8"/>
    <w:rsid w:val="00D77333"/>
    <w:rsid w:val="00D7791C"/>
    <w:rsid w:val="00DA1111"/>
    <w:rsid w:val="00DB36F6"/>
    <w:rsid w:val="00DC3AF7"/>
    <w:rsid w:val="00DD1BFD"/>
    <w:rsid w:val="00DD2349"/>
    <w:rsid w:val="00DD54DB"/>
    <w:rsid w:val="00DE1B08"/>
    <w:rsid w:val="00DE4B6A"/>
    <w:rsid w:val="00DF1DEB"/>
    <w:rsid w:val="00DF7752"/>
    <w:rsid w:val="00E04309"/>
    <w:rsid w:val="00E077B4"/>
    <w:rsid w:val="00E22A9A"/>
    <w:rsid w:val="00E2394A"/>
    <w:rsid w:val="00E30D55"/>
    <w:rsid w:val="00E4376B"/>
    <w:rsid w:val="00E50B3E"/>
    <w:rsid w:val="00E51C93"/>
    <w:rsid w:val="00E61AB3"/>
    <w:rsid w:val="00E628EA"/>
    <w:rsid w:val="00E63A2C"/>
    <w:rsid w:val="00E65865"/>
    <w:rsid w:val="00E72DE5"/>
    <w:rsid w:val="00E761D4"/>
    <w:rsid w:val="00E85407"/>
    <w:rsid w:val="00E917F0"/>
    <w:rsid w:val="00E931B5"/>
    <w:rsid w:val="00E95078"/>
    <w:rsid w:val="00E95B0E"/>
    <w:rsid w:val="00E9761B"/>
    <w:rsid w:val="00EB2906"/>
    <w:rsid w:val="00EB4AEA"/>
    <w:rsid w:val="00EE0C6A"/>
    <w:rsid w:val="00EE40AF"/>
    <w:rsid w:val="00EE5946"/>
    <w:rsid w:val="00EF68F6"/>
    <w:rsid w:val="00F03DB6"/>
    <w:rsid w:val="00F06EC8"/>
    <w:rsid w:val="00F27B7F"/>
    <w:rsid w:val="00F305D6"/>
    <w:rsid w:val="00F3450C"/>
    <w:rsid w:val="00F3701E"/>
    <w:rsid w:val="00F5285D"/>
    <w:rsid w:val="00F53759"/>
    <w:rsid w:val="00F65BFA"/>
    <w:rsid w:val="00F711E8"/>
    <w:rsid w:val="00F7140D"/>
    <w:rsid w:val="00F72088"/>
    <w:rsid w:val="00F84186"/>
    <w:rsid w:val="00F879B8"/>
    <w:rsid w:val="00F9026B"/>
    <w:rsid w:val="00F91E22"/>
    <w:rsid w:val="00F943CF"/>
    <w:rsid w:val="00FA6ACB"/>
    <w:rsid w:val="00FB4C6D"/>
    <w:rsid w:val="00FB7E1C"/>
    <w:rsid w:val="00FC46BD"/>
    <w:rsid w:val="00FD4947"/>
    <w:rsid w:val="00FD53F5"/>
    <w:rsid w:val="00FE3BC7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5A2862"/>
  <w15:docId w15:val="{0DE017C5-3E25-4079-A83D-D284C1F4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23FF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Telobesedila"/>
    <w:link w:val="Naslov1Znak"/>
    <w:qFormat/>
    <w:rsid w:val="00A21752"/>
    <w:pPr>
      <w:keepNext/>
      <w:numPr>
        <w:numId w:val="12"/>
      </w:numPr>
      <w:suppressAutoHyphens/>
      <w:spacing w:before="240" w:after="120" w:line="259" w:lineRule="auto"/>
      <w:outlineLvl w:val="0"/>
    </w:pPr>
    <w:rPr>
      <w:rFonts w:ascii="Liberation Sans" w:eastAsia="PingFang SC" w:hAnsi="Liberation Sans" w:cs="Arial Unicode MS"/>
      <w:b/>
      <w:bCs/>
      <w:sz w:val="36"/>
      <w:szCs w:val="36"/>
    </w:rPr>
  </w:style>
  <w:style w:type="paragraph" w:styleId="Naslov4">
    <w:name w:val="heading 4"/>
    <w:basedOn w:val="Navaden"/>
    <w:next w:val="Telobesedila"/>
    <w:link w:val="Naslov4Znak"/>
    <w:qFormat/>
    <w:rsid w:val="00A21752"/>
    <w:pPr>
      <w:keepNext/>
      <w:numPr>
        <w:ilvl w:val="3"/>
        <w:numId w:val="12"/>
      </w:numPr>
      <w:suppressAutoHyphens/>
      <w:spacing w:before="120" w:after="120" w:line="259" w:lineRule="auto"/>
      <w:outlineLvl w:val="3"/>
    </w:pPr>
    <w:rPr>
      <w:rFonts w:ascii="Liberation Serif" w:eastAsia="Tahoma" w:hAnsi="Liberation Serif" w:cs="Tahoma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195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4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D1953"/>
  </w:style>
  <w:style w:type="paragraph" w:styleId="Noga">
    <w:name w:val="footer"/>
    <w:basedOn w:val="Navaden"/>
    <w:link w:val="NogaZnak"/>
    <w:uiPriority w:val="99"/>
    <w:unhideWhenUsed/>
    <w:rsid w:val="004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1953"/>
  </w:style>
  <w:style w:type="paragraph" w:styleId="Brezrazmikov">
    <w:name w:val="No Spacing"/>
    <w:link w:val="BrezrazmikovZnak"/>
    <w:uiPriority w:val="1"/>
    <w:qFormat/>
    <w:rsid w:val="001B35D1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04185E"/>
    <w:rPr>
      <w:color w:val="0000FF"/>
      <w:u w:val="single"/>
    </w:rPr>
  </w:style>
  <w:style w:type="character" w:styleId="tevilkastrani">
    <w:name w:val="page number"/>
    <w:basedOn w:val="Privzetapisavaodstavka"/>
    <w:rsid w:val="0022073E"/>
  </w:style>
  <w:style w:type="character" w:customStyle="1" w:styleId="BrezrazmikovZnak">
    <w:name w:val="Brez razmikov Znak"/>
    <w:basedOn w:val="Privzetapisavaodstavka"/>
    <w:link w:val="Brezrazmikov"/>
    <w:uiPriority w:val="1"/>
    <w:rsid w:val="0074442E"/>
    <w:rPr>
      <w:sz w:val="22"/>
      <w:szCs w:val="22"/>
      <w:lang w:val="sl-SI" w:eastAsia="en-US" w:bidi="ar-SA"/>
    </w:rPr>
  </w:style>
  <w:style w:type="paragraph" w:styleId="Telobesedila">
    <w:name w:val="Body Text"/>
    <w:basedOn w:val="Navaden"/>
    <w:link w:val="TelobesedilaZnak"/>
    <w:rsid w:val="00756601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56601"/>
    <w:rPr>
      <w:rFonts w:ascii="Arial" w:eastAsia="Times New Roman" w:hAnsi="Arial" w:cs="Arial"/>
      <w:b/>
      <w:bCs/>
      <w:sz w:val="24"/>
      <w:szCs w:val="24"/>
    </w:rPr>
  </w:style>
  <w:style w:type="paragraph" w:styleId="Oznaenseznam">
    <w:name w:val="List Bullet"/>
    <w:basedOn w:val="Navaden"/>
    <w:rsid w:val="00756601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sl-SI"/>
    </w:rPr>
  </w:style>
  <w:style w:type="table" w:styleId="Tabelamrea">
    <w:name w:val="Table Grid"/>
    <w:basedOn w:val="Navadnatabela"/>
    <w:uiPriority w:val="59"/>
    <w:rsid w:val="00C1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poudarek5">
    <w:name w:val="Light List Accent 5"/>
    <w:basedOn w:val="Navadnatabela"/>
    <w:uiPriority w:val="61"/>
    <w:rsid w:val="009C43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Odstavekseznama">
    <w:name w:val="List Paragraph"/>
    <w:basedOn w:val="Navaden"/>
    <w:uiPriority w:val="34"/>
    <w:qFormat/>
    <w:rsid w:val="00A55A9D"/>
    <w:pPr>
      <w:ind w:left="720"/>
      <w:contextualSpacing/>
    </w:pPr>
  </w:style>
  <w:style w:type="table" w:styleId="Svetelseznampoudarek4">
    <w:name w:val="Light List Accent 4"/>
    <w:basedOn w:val="Navadnatabela"/>
    <w:uiPriority w:val="61"/>
    <w:rsid w:val="001A6A1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1A6A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3">
    <w:name w:val="Light List Accent 3"/>
    <w:basedOn w:val="Navadnatabela"/>
    <w:uiPriority w:val="61"/>
    <w:rsid w:val="001A6A1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esenenje1poudarek2">
    <w:name w:val="Medium Shading 1 Accent 2"/>
    <w:basedOn w:val="Navadnatabela"/>
    <w:uiPriority w:val="63"/>
    <w:rsid w:val="00E95B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5A3F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mrea3poudarek2">
    <w:name w:val="Medium Grid 3 Accent 2"/>
    <w:basedOn w:val="Navadnatabela"/>
    <w:uiPriority w:val="69"/>
    <w:rsid w:val="005A3F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Navadensplet">
    <w:name w:val="Normal (Web)"/>
    <w:basedOn w:val="Navaden"/>
    <w:uiPriority w:val="99"/>
    <w:semiHidden/>
    <w:unhideWhenUsed/>
    <w:rsid w:val="00780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Svetlosenenjepoudarek4">
    <w:name w:val="Light Shading Accent 4"/>
    <w:basedOn w:val="Navadnatabela"/>
    <w:uiPriority w:val="60"/>
    <w:rsid w:val="004053F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Tabelasvetlamrea1">
    <w:name w:val="Tabela – svetla mreža1"/>
    <w:basedOn w:val="Navadnatabela"/>
    <w:uiPriority w:val="40"/>
    <w:rsid w:val="002D7A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g-primary1">
    <w:name w:val="bg-primary1"/>
    <w:basedOn w:val="Privzetapisavaodstavka"/>
    <w:rsid w:val="0017279C"/>
    <w:rPr>
      <w:color w:val="FFFFFF"/>
      <w:shd w:val="clear" w:color="auto" w:fill="007BAC"/>
    </w:rPr>
  </w:style>
  <w:style w:type="character" w:styleId="Pripombasklic">
    <w:name w:val="annotation reference"/>
    <w:basedOn w:val="Privzetapisavaodstavka"/>
    <w:uiPriority w:val="99"/>
    <w:semiHidden/>
    <w:unhideWhenUsed/>
    <w:rsid w:val="00BB3B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3B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3B84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3B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3B84"/>
    <w:rPr>
      <w:b/>
      <w:bCs/>
      <w:lang w:eastAsia="en-US"/>
    </w:rPr>
  </w:style>
  <w:style w:type="character" w:customStyle="1" w:styleId="Naslov1Znak">
    <w:name w:val="Naslov 1 Znak"/>
    <w:basedOn w:val="Privzetapisavaodstavka"/>
    <w:link w:val="Naslov1"/>
    <w:rsid w:val="00A21752"/>
    <w:rPr>
      <w:rFonts w:ascii="Liberation Sans" w:eastAsia="PingFang SC" w:hAnsi="Liberation Sans" w:cs="Arial Unicode MS"/>
      <w:b/>
      <w:bCs/>
      <w:sz w:val="36"/>
      <w:szCs w:val="36"/>
      <w:lang w:eastAsia="en-US"/>
    </w:rPr>
  </w:style>
  <w:style w:type="character" w:customStyle="1" w:styleId="Naslov4Znak">
    <w:name w:val="Naslov 4 Znak"/>
    <w:basedOn w:val="Privzetapisavaodstavka"/>
    <w:link w:val="Naslov4"/>
    <w:rsid w:val="00A21752"/>
    <w:rPr>
      <w:rFonts w:ascii="Liberation Serif" w:eastAsia="Tahoma" w:hAnsi="Liberation Serif" w:cs="Tahoma"/>
      <w:b/>
      <w:bCs/>
      <w:sz w:val="24"/>
      <w:szCs w:val="24"/>
      <w:lang w:eastAsia="en-US"/>
    </w:rPr>
  </w:style>
  <w:style w:type="paragraph" w:customStyle="1" w:styleId="poglavje">
    <w:name w:val="poglavje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naslov">
    <w:name w:val="lennaslov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ableContents">
    <w:name w:val="Table Contents"/>
    <w:basedOn w:val="Navaden"/>
    <w:qFormat/>
    <w:rsid w:val="00A21752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8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2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6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96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402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175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69154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9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ina\Desktop\Predloge%202011_12\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58B8-1B24-42A5-B209-40D31450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22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info.com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Sabina Horvat</cp:lastModifiedBy>
  <cp:revision>12</cp:revision>
  <cp:lastPrinted>2022-03-22T09:50:00Z</cp:lastPrinted>
  <dcterms:created xsi:type="dcterms:W3CDTF">2022-04-07T11:35:00Z</dcterms:created>
  <dcterms:modified xsi:type="dcterms:W3CDTF">2022-05-19T07:38:00Z</dcterms:modified>
</cp:coreProperties>
</file>